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8034" w14:textId="77777777" w:rsidR="003F2779" w:rsidRDefault="003F2779" w:rsidP="003F2779">
      <w:pPr>
        <w:pStyle w:val="a1"/>
      </w:pPr>
      <w:bookmarkStart w:id="0" w:name="_Hlk31896815"/>
      <w:bookmarkStart w:id="1" w:name="_GoBack"/>
      <w:r>
        <w:rPr>
          <w:rFonts w:hint="eastAsia"/>
        </w:rPr>
        <w:t>2020</w:t>
      </w:r>
      <w:bookmarkEnd w:id="0"/>
      <w:r>
        <w:rPr>
          <w:rFonts w:hint="eastAsia"/>
        </w:rPr>
        <w:t>年　羅馬書　第</w:t>
      </w:r>
      <w:r>
        <w:t>5</w:t>
      </w:r>
      <w:r>
        <w:rPr>
          <w:rFonts w:hint="eastAsia"/>
        </w:rPr>
        <w:t>課</w:t>
      </w:r>
      <w:r>
        <w:rPr>
          <w:rFonts w:hint="eastAsia"/>
        </w:rPr>
        <w:tab/>
        <w:t>3月15日　A</w:t>
      </w:r>
      <w:r>
        <w:t>ngela Kim</w:t>
      </w:r>
      <w:r>
        <w:rPr>
          <w:rFonts w:hint="eastAsia"/>
        </w:rPr>
        <w:t>宣教士</w:t>
      </w:r>
    </w:p>
    <w:p w14:paraId="71F405DB" w14:textId="77777777" w:rsidR="003F2779" w:rsidRPr="003F0177" w:rsidRDefault="003F2779" w:rsidP="003F2779">
      <w:pPr>
        <w:pStyle w:val="a0"/>
        <w:rPr>
          <w:rFonts w:ascii="Calibri" w:hAnsi="Calibri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 羅馬書 3:21-31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羅馬書 3:21</w:t>
      </w:r>
    </w:p>
    <w:p w14:paraId="3991A0E3" w14:textId="5C89FB35" w:rsidR="003F2779" w:rsidRPr="00DF079C" w:rsidRDefault="003F2779" w:rsidP="003F2779">
      <w:pPr>
        <w:pStyle w:val="Heading1"/>
        <w:rPr>
          <w:rFonts w:asciiTheme="minorHAnsi" w:hAnsiTheme="minorHAnsi"/>
        </w:rPr>
      </w:pPr>
      <w:r w:rsidRPr="003F2779">
        <w:rPr>
          <w:rFonts w:hint="eastAsia"/>
        </w:rPr>
        <w:t>在律法之外</w:t>
      </w:r>
      <w:r w:rsidR="006736D6">
        <w:rPr>
          <w:rFonts w:hint="eastAsia"/>
        </w:rPr>
        <w:t>，</w:t>
      </w:r>
      <w:r w:rsidR="00CA405C">
        <w:rPr>
          <w:rFonts w:hint="eastAsia"/>
        </w:rPr>
        <w:t xml:space="preserve">　神</w:t>
      </w:r>
      <w:r w:rsidRPr="003F2779">
        <w:rPr>
          <w:rFonts w:hint="eastAsia"/>
        </w:rPr>
        <w:t>的義</w:t>
      </w:r>
    </w:p>
    <w:p w14:paraId="22D607E6" w14:textId="0B9FAE28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3F2779">
        <w:rPr>
          <w:lang w:eastAsia="x-none"/>
        </w:rPr>
        <w:t>但如今</w:t>
      </w:r>
      <w:proofErr w:type="spellEnd"/>
      <w:r w:rsidR="006736D6">
        <w:rPr>
          <w:lang w:eastAsia="x-none"/>
        </w:rPr>
        <w:t>，</w:t>
      </w:r>
      <w:r w:rsidR="00CA405C">
        <w:rPr>
          <w:lang w:eastAsia="x-none"/>
        </w:rPr>
        <w:t xml:space="preserve">　</w:t>
      </w:r>
      <w:proofErr w:type="spellStart"/>
      <w:r w:rsidR="00CA405C">
        <w:rPr>
          <w:lang w:eastAsia="x-none"/>
        </w:rPr>
        <w:t>神</w:t>
      </w:r>
      <w:r w:rsidR="003F2779">
        <w:rPr>
          <w:lang w:eastAsia="x-none"/>
        </w:rPr>
        <w:t>的義在律法以外已經顯明出來</w:t>
      </w:r>
      <w:r w:rsidR="006736D6">
        <w:rPr>
          <w:lang w:eastAsia="x-none"/>
        </w:rPr>
        <w:t>，</w:t>
      </w:r>
      <w:r w:rsidR="003F2779">
        <w:rPr>
          <w:lang w:eastAsia="x-none"/>
        </w:rPr>
        <w:t>有律法和先知為證</w:t>
      </w:r>
      <w:proofErr w:type="spellEnd"/>
      <w:r w:rsidR="003F2779">
        <w:rPr>
          <w:lang w:eastAsia="x-none"/>
        </w:rPr>
        <w:t>：</w:t>
      </w:r>
      <w:r>
        <w:rPr>
          <w:rFonts w:hint="eastAsia"/>
        </w:rPr>
        <w:t>」</w:t>
      </w:r>
    </w:p>
    <w:p w14:paraId="0BA4ACC2" w14:textId="77777777" w:rsidR="00CA405C" w:rsidRDefault="00CA405C" w:rsidP="00F122A9">
      <w:pPr>
        <w:sectPr w:rsidR="00CA405C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7F9B775" w14:textId="455FEA19" w:rsidR="008B1FE3" w:rsidRPr="008B1FE3" w:rsidRDefault="008B1FE3" w:rsidP="00F122A9">
      <w:r w:rsidRPr="008B1FE3">
        <w:t>今天的</w:t>
      </w:r>
      <w:r w:rsidR="00E1308B">
        <w:rPr>
          <w:rFonts w:hint="eastAsia"/>
        </w:rPr>
        <w:t>信息</w:t>
      </w:r>
      <w:r w:rsidRPr="008B1FE3">
        <w:t>以「</w:t>
      </w:r>
      <w:r w:rsidR="00E1308B" w:rsidRPr="00D11A2F">
        <w:rPr>
          <w:rStyle w:val="a2"/>
        </w:rPr>
        <w:t>但如今</w:t>
      </w:r>
      <w:r w:rsidRPr="008B1FE3">
        <w:t>」一詞開始。</w:t>
      </w:r>
      <w:r w:rsidR="00A11FF5" w:rsidRPr="008B1FE3">
        <w:t>「</w:t>
      </w:r>
      <w:r w:rsidR="00A11FF5" w:rsidRPr="00D11A2F">
        <w:rPr>
          <w:rStyle w:val="a2"/>
        </w:rPr>
        <w:t>但如今</w:t>
      </w:r>
      <w:r w:rsidR="00A11FF5" w:rsidRPr="008B1FE3">
        <w:t>」</w:t>
      </w:r>
      <w:r w:rsidRPr="008B1FE3">
        <w:t>原文</w:t>
      </w:r>
      <w:r w:rsidR="00A11FF5">
        <w:rPr>
          <w:rFonts w:hint="eastAsia"/>
        </w:rPr>
        <w:t>指</w:t>
      </w:r>
      <w:r w:rsidR="00933A94">
        <w:rPr>
          <w:rFonts w:hint="eastAsia"/>
        </w:rPr>
        <w:t>著</w:t>
      </w:r>
      <w:r w:rsidRPr="008B1FE3">
        <w:t>一個與以往完全不同的轉變開始</w:t>
      </w:r>
      <w:r w:rsidR="00A11FF5">
        <w:rPr>
          <w:rFonts w:hint="eastAsia"/>
        </w:rPr>
        <w:t>了</w:t>
      </w:r>
      <w:r w:rsidRPr="008B1FE3">
        <w:t>。</w:t>
      </w:r>
      <w:r w:rsidR="00933A94">
        <w:rPr>
          <w:rFonts w:hint="eastAsia"/>
        </w:rPr>
        <w:t>雖然</w:t>
      </w:r>
      <w:r w:rsidRPr="008B1FE3">
        <w:t>羅馬人</w:t>
      </w:r>
      <w:r w:rsidR="00933A94">
        <w:rPr>
          <w:rFonts w:hint="eastAsia"/>
        </w:rPr>
        <w:t>成為</w:t>
      </w:r>
      <w:r w:rsidRPr="008B1FE3">
        <w:t>世界的統治者</w:t>
      </w:r>
      <w:r w:rsidR="006736D6">
        <w:rPr>
          <w:rFonts w:hint="eastAsia"/>
        </w:rPr>
        <w:t>，</w:t>
      </w:r>
      <w:r w:rsidR="00933A94">
        <w:rPr>
          <w:rFonts w:hint="eastAsia"/>
        </w:rPr>
        <w:t>但他們</w:t>
      </w:r>
      <w:r w:rsidR="006736D6" w:rsidRPr="008B1FE3">
        <w:t>崇拜</w:t>
      </w:r>
      <w:r w:rsidR="006736D6">
        <w:rPr>
          <w:rFonts w:hint="eastAsia"/>
        </w:rPr>
        <w:t>偶像，</w:t>
      </w:r>
      <w:r w:rsidR="006736D6" w:rsidRPr="006736D6">
        <w:rPr>
          <w:rFonts w:hint="eastAsia"/>
        </w:rPr>
        <w:t>縱情享</w:t>
      </w:r>
      <w:proofErr w:type="gramStart"/>
      <w:r w:rsidR="006736D6" w:rsidRPr="006736D6">
        <w:rPr>
          <w:rFonts w:hint="eastAsia"/>
        </w:rPr>
        <w:t>慾</w:t>
      </w:r>
      <w:proofErr w:type="gramEnd"/>
      <w:r w:rsidR="006736D6" w:rsidRPr="006736D6">
        <w:rPr>
          <w:rFonts w:hint="eastAsia"/>
        </w:rPr>
        <w:t>的生活，叫</w:t>
      </w:r>
      <w:r w:rsidRPr="006736D6">
        <w:t>猶太人認為</w:t>
      </w:r>
      <w:r w:rsidRPr="008B1FE3">
        <w:t>羅馬人</w:t>
      </w:r>
      <w:r w:rsidR="006736D6">
        <w:rPr>
          <w:rFonts w:hint="eastAsia"/>
        </w:rPr>
        <w:t>如同</w:t>
      </w:r>
      <w:r w:rsidRPr="008B1FE3">
        <w:t>野獸</w:t>
      </w:r>
      <w:r w:rsidR="006736D6">
        <w:rPr>
          <w:rFonts w:hint="eastAsia"/>
        </w:rPr>
        <w:t>。然而，</w:t>
      </w:r>
      <w:r w:rsidRPr="008B1FE3">
        <w:t>實際上猶太人與外</w:t>
      </w:r>
      <w:proofErr w:type="gramStart"/>
      <w:r w:rsidRPr="008B1FE3">
        <w:t>邦</w:t>
      </w:r>
      <w:proofErr w:type="gramEnd"/>
      <w:r w:rsidRPr="008B1FE3">
        <w:t>人</w:t>
      </w:r>
      <w:r w:rsidR="006736D6">
        <w:rPr>
          <w:rFonts w:hint="eastAsia"/>
        </w:rPr>
        <w:t>並</w:t>
      </w:r>
      <w:r w:rsidRPr="008B1FE3">
        <w:t>沒有</w:t>
      </w:r>
      <w:r w:rsidR="006736D6">
        <w:rPr>
          <w:rFonts w:hint="eastAsia"/>
        </w:rPr>
        <w:t>分別</w:t>
      </w:r>
      <w:r w:rsidRPr="008B1FE3">
        <w:t>。</w:t>
      </w:r>
      <w:r w:rsidR="006736D6">
        <w:rPr>
          <w:rFonts w:hint="eastAsia"/>
        </w:rPr>
        <w:t>沒有義人，連一個也</w:t>
      </w:r>
      <w:r w:rsidR="0014379B">
        <w:rPr>
          <w:rFonts w:asciiTheme="minorHAnsi" w:hAnsiTheme="minorHAnsi" w:hint="eastAsia"/>
          <w:lang w:eastAsia="zh-HK"/>
        </w:rPr>
        <w:t>沒</w:t>
      </w:r>
      <w:r w:rsidR="006736D6">
        <w:rPr>
          <w:rFonts w:hint="eastAsia"/>
        </w:rPr>
        <w:t>有。</w:t>
      </w:r>
      <w:r w:rsidR="00D11A2F">
        <w:t>這</w:t>
      </w:r>
      <w:r w:rsidR="00E83310">
        <w:rPr>
          <w:rFonts w:hint="eastAsia"/>
        </w:rPr>
        <w:t>是叫人</w:t>
      </w:r>
      <w:r w:rsidR="00E83310" w:rsidRPr="008B1FE3">
        <w:t>不舒服和可怕的事實</w:t>
      </w:r>
      <w:r w:rsidR="00E83310">
        <w:rPr>
          <w:rFonts w:hint="eastAsia"/>
        </w:rPr>
        <w:t>。有</w:t>
      </w:r>
      <w:r w:rsidRPr="008B1FE3">
        <w:t>人</w:t>
      </w:r>
      <w:r w:rsidR="00E83310">
        <w:rPr>
          <w:rFonts w:hint="eastAsia"/>
        </w:rPr>
        <w:t>認為</w:t>
      </w:r>
      <w:r w:rsidR="00F122A9">
        <w:rPr>
          <w:rFonts w:hint="eastAsia"/>
        </w:rPr>
        <w:t>外在作</w:t>
      </w:r>
      <w:r w:rsidRPr="008B1FE3">
        <w:t>猶太人</w:t>
      </w:r>
      <w:r w:rsidR="00F122A9">
        <w:rPr>
          <w:rFonts w:hint="eastAsia"/>
        </w:rPr>
        <w:t>已經很困難，從心</w:t>
      </w:r>
      <w:proofErr w:type="gramStart"/>
      <w:r w:rsidR="00F122A9">
        <w:rPr>
          <w:rFonts w:hint="eastAsia"/>
        </w:rPr>
        <w:t>裏</w:t>
      </w:r>
      <w:proofErr w:type="gramEnd"/>
      <w:r w:rsidRPr="008B1FE3">
        <w:t>悔改</w:t>
      </w:r>
      <w:r w:rsidR="00F122A9">
        <w:rPr>
          <w:rFonts w:hint="eastAsia"/>
        </w:rPr>
        <w:t>更為辛苦。</w:t>
      </w:r>
      <w:r w:rsidR="00F122A9" w:rsidRPr="008B1FE3">
        <w:t>「</w:t>
      </w:r>
      <w:r w:rsidR="00F122A9" w:rsidRPr="00D11A2F">
        <w:rPr>
          <w:rStyle w:val="a2"/>
        </w:rPr>
        <w:t>但如今</w:t>
      </w:r>
      <w:r w:rsidR="00F122A9" w:rsidRPr="008B1FE3">
        <w:t>」</w:t>
      </w:r>
      <w:proofErr w:type="gramStart"/>
      <w:r w:rsidR="00F122A9">
        <w:rPr>
          <w:rFonts w:hint="eastAsia"/>
        </w:rPr>
        <w:t>表示從叫人</w:t>
      </w:r>
      <w:proofErr w:type="gramEnd"/>
      <w:r w:rsidR="00F122A9">
        <w:rPr>
          <w:rFonts w:hint="eastAsia"/>
        </w:rPr>
        <w:t>絕望</w:t>
      </w:r>
      <w:r w:rsidRPr="008B1FE3">
        <w:t>的</w:t>
      </w:r>
      <w:r w:rsidR="00F122A9">
        <w:rPr>
          <w:rFonts w:hint="eastAsia"/>
        </w:rPr>
        <w:t>信息，轉變為恩典的信息。</w:t>
      </w:r>
      <w:r w:rsidR="00F122A9" w:rsidRPr="008B1FE3">
        <w:t>舊約律法時代</w:t>
      </w:r>
      <w:r w:rsidR="00F122A9">
        <w:rPr>
          <w:rFonts w:hint="eastAsia"/>
        </w:rPr>
        <w:t>，轉變為</w:t>
      </w:r>
      <w:r w:rsidR="00F122A9" w:rsidRPr="008B1FE3">
        <w:t>新約恩典時代</w:t>
      </w:r>
      <w:r w:rsidR="00F122A9">
        <w:rPr>
          <w:rFonts w:hint="eastAsia"/>
        </w:rPr>
        <w:t>，歷史從公元前，變為公元後的分野。</w:t>
      </w:r>
    </w:p>
    <w:p w14:paraId="11FFC020" w14:textId="73F32144" w:rsidR="008B1FE3" w:rsidRPr="00225E3A" w:rsidRDefault="00DF079C" w:rsidP="00A72B11">
      <w:pPr>
        <w:rPr>
          <w:rFonts w:asciiTheme="minorHAnsi" w:hAnsiTheme="minorHAnsi"/>
        </w:rPr>
      </w:pPr>
      <w:r>
        <w:rPr>
          <w:rFonts w:hint="eastAsia"/>
        </w:rPr>
        <w:t>請看</w:t>
      </w:r>
      <w:r w:rsidR="008B1FE3" w:rsidRPr="008B1FE3">
        <w:t>第21節</w:t>
      </w:r>
      <w:r>
        <w:rPr>
          <w:rFonts w:hint="eastAsia"/>
        </w:rPr>
        <w:t>：「</w:t>
      </w:r>
      <w:r w:rsidR="00E1308B" w:rsidRPr="006D2911">
        <w:rPr>
          <w:rStyle w:val="a2"/>
        </w:rPr>
        <w:t>但如今</w:t>
      </w:r>
      <w:r w:rsidR="006736D6" w:rsidRPr="006D2911">
        <w:rPr>
          <w:rStyle w:val="a2"/>
        </w:rPr>
        <w:t>，</w:t>
      </w:r>
      <w:r w:rsidR="00CA405C">
        <w:rPr>
          <w:rStyle w:val="a2"/>
        </w:rPr>
        <w:t xml:space="preserve">　神</w:t>
      </w:r>
      <w:r w:rsidR="00E1308B" w:rsidRPr="006D2911">
        <w:rPr>
          <w:rStyle w:val="a2"/>
        </w:rPr>
        <w:t>的義在律法以外已經顯明出來</w:t>
      </w:r>
      <w:r w:rsidR="006736D6" w:rsidRPr="006D2911">
        <w:rPr>
          <w:rStyle w:val="a2"/>
        </w:rPr>
        <w:t>，</w:t>
      </w:r>
      <w:r w:rsidR="00E1308B" w:rsidRPr="006D2911">
        <w:rPr>
          <w:rStyle w:val="a2"/>
        </w:rPr>
        <w:t>有律法和先知為證：</w:t>
      </w:r>
      <w:r>
        <w:rPr>
          <w:rFonts w:hint="eastAsia"/>
        </w:rPr>
        <w:t>」</w:t>
      </w:r>
      <w:r w:rsidR="00656891">
        <w:rPr>
          <w:rFonts w:hint="eastAsia"/>
        </w:rPr>
        <w:t>這就是說</w:t>
      </w:r>
      <w:r w:rsidR="006736D6">
        <w:t>，</w:t>
      </w:r>
      <w:r w:rsidR="005E054C">
        <w:rPr>
          <w:rFonts w:hint="eastAsia"/>
        </w:rPr>
        <w:t>在</w:t>
      </w:r>
      <w:r w:rsidR="008B1FE3" w:rsidRPr="008B1FE3">
        <w:t>律法</w:t>
      </w:r>
      <w:proofErr w:type="gramStart"/>
      <w:r w:rsidR="005E054C">
        <w:rPr>
          <w:rFonts w:hint="eastAsia"/>
        </w:rPr>
        <w:t>以</w:t>
      </w:r>
      <w:r w:rsidR="008B1FE3" w:rsidRPr="008B1FE3">
        <w:t>外</w:t>
      </w:r>
      <w:r w:rsidR="006736D6">
        <w:t>，</w:t>
      </w:r>
      <w:proofErr w:type="gramEnd"/>
      <w:r w:rsidR="008B1FE3" w:rsidRPr="008B1FE3">
        <w:t>還有</w:t>
      </w:r>
      <w:r w:rsidR="00656891">
        <w:rPr>
          <w:rFonts w:hint="eastAsia"/>
        </w:rPr>
        <w:t>另</w:t>
      </w:r>
      <w:proofErr w:type="gramStart"/>
      <w:r w:rsidR="008B1FE3" w:rsidRPr="008B1FE3">
        <w:t>一種</w:t>
      </w:r>
      <w:r w:rsidR="00656891">
        <w:rPr>
          <w:rFonts w:hint="eastAsia"/>
        </w:rPr>
        <w:t>得稱</w:t>
      </w:r>
      <w:r w:rsidR="008B1FE3" w:rsidRPr="008B1FE3">
        <w:t>義</w:t>
      </w:r>
      <w:proofErr w:type="gramEnd"/>
      <w:r w:rsidR="00656891">
        <w:rPr>
          <w:rFonts w:hint="eastAsia"/>
        </w:rPr>
        <w:t>的途徑</w:t>
      </w:r>
      <w:r w:rsidR="008B1FE3" w:rsidRPr="008B1FE3">
        <w:t>。世上的宗教</w:t>
      </w:r>
      <w:r w:rsidR="00656891">
        <w:rPr>
          <w:rFonts w:hint="eastAsia"/>
        </w:rPr>
        <w:t>都教導通過人</w:t>
      </w:r>
      <w:r w:rsidR="001A5881">
        <w:rPr>
          <w:rFonts w:hint="eastAsia"/>
        </w:rPr>
        <w:t>，</w:t>
      </w:r>
      <w:r w:rsidR="00656891">
        <w:rPr>
          <w:rFonts w:hint="eastAsia"/>
        </w:rPr>
        <w:t>遵守某種</w:t>
      </w:r>
      <w:proofErr w:type="gramStart"/>
      <w:r w:rsidR="00656891">
        <w:rPr>
          <w:rFonts w:hint="eastAsia"/>
        </w:rPr>
        <w:t>規</w:t>
      </w:r>
      <w:proofErr w:type="gramEnd"/>
      <w:r w:rsidR="00656891">
        <w:rPr>
          <w:rFonts w:hint="eastAsia"/>
        </w:rPr>
        <w:t>條</w:t>
      </w:r>
      <w:proofErr w:type="gramStart"/>
      <w:r w:rsidR="00656891">
        <w:rPr>
          <w:rFonts w:hint="eastAsia"/>
        </w:rPr>
        <w:t>而得</w:t>
      </w:r>
      <w:r w:rsidR="008B1FE3" w:rsidRPr="008B1FE3">
        <w:t>義</w:t>
      </w:r>
      <w:proofErr w:type="gramEnd"/>
      <w:r w:rsidR="008B1FE3" w:rsidRPr="008B1FE3">
        <w:t>。除</w:t>
      </w:r>
      <w:r w:rsidR="001A5881">
        <w:rPr>
          <w:rFonts w:hint="eastAsia"/>
        </w:rPr>
        <w:t>了</w:t>
      </w:r>
      <w:r w:rsidR="008B1FE3" w:rsidRPr="008B1FE3">
        <w:t>基督教</w:t>
      </w:r>
      <w:r w:rsidR="00630ECE">
        <w:rPr>
          <w:rFonts w:hint="eastAsia"/>
        </w:rPr>
        <w:t>，</w:t>
      </w:r>
      <w:r w:rsidR="008B1FE3" w:rsidRPr="008B1FE3">
        <w:t>包括猶太教</w:t>
      </w:r>
      <w:r w:rsidR="006736D6">
        <w:t>，</w:t>
      </w:r>
      <w:r w:rsidR="008B1FE3" w:rsidRPr="008B1FE3">
        <w:t>所有宗教都</w:t>
      </w:r>
      <w:r w:rsidR="00630ECE">
        <w:rPr>
          <w:rFonts w:hint="eastAsia"/>
        </w:rPr>
        <w:t>教導人通過遵守</w:t>
      </w:r>
      <w:proofErr w:type="gramStart"/>
      <w:r w:rsidR="00630ECE">
        <w:rPr>
          <w:rFonts w:hint="eastAsia"/>
        </w:rPr>
        <w:t>規</w:t>
      </w:r>
      <w:proofErr w:type="gramEnd"/>
      <w:r w:rsidR="00630ECE">
        <w:rPr>
          <w:rFonts w:hint="eastAsia"/>
        </w:rPr>
        <w:t>條，才能</w:t>
      </w:r>
      <w:r w:rsidR="008B1FE3" w:rsidRPr="008B1FE3">
        <w:t>與</w:t>
      </w:r>
      <w:r w:rsidR="00CA405C">
        <w:t xml:space="preserve">　神</w:t>
      </w:r>
      <w:r w:rsidR="008B1FE3" w:rsidRPr="008B1FE3">
        <w:t>交往</w:t>
      </w:r>
      <w:r w:rsidR="00630ECE">
        <w:rPr>
          <w:rFonts w:hint="eastAsia"/>
        </w:rPr>
        <w:t>，</w:t>
      </w:r>
      <w:r w:rsidR="008B1FE3" w:rsidRPr="008B1FE3">
        <w:t>進入</w:t>
      </w:r>
      <w:r w:rsidR="00CA405C">
        <w:t xml:space="preserve">　神</w:t>
      </w:r>
      <w:r w:rsidR="00630ECE">
        <w:rPr>
          <w:rFonts w:hint="eastAsia"/>
        </w:rPr>
        <w:t>的</w:t>
      </w:r>
      <w:r w:rsidR="008B1FE3" w:rsidRPr="008B1FE3">
        <w:t>聖</w:t>
      </w:r>
      <w:r w:rsidR="00630ECE">
        <w:rPr>
          <w:rFonts w:hint="eastAsia"/>
        </w:rPr>
        <w:t>潔</w:t>
      </w:r>
      <w:r w:rsidR="008B1FE3" w:rsidRPr="008B1FE3">
        <w:t>世界。</w:t>
      </w:r>
      <w:r w:rsidR="00D05FDA">
        <w:rPr>
          <w:rFonts w:hint="eastAsia"/>
        </w:rPr>
        <w:t>人為了得救必需滿足某種行為。</w:t>
      </w:r>
      <w:r w:rsidR="008B1FE3" w:rsidRPr="008B1FE3">
        <w:t>佛教要求</w:t>
      </w:r>
      <w:r w:rsidR="00630ECE">
        <w:rPr>
          <w:rFonts w:hint="eastAsia"/>
        </w:rPr>
        <w:t>人</w:t>
      </w:r>
      <w:r w:rsidR="008B1FE3" w:rsidRPr="008B1FE3">
        <w:t>通過解</w:t>
      </w:r>
      <w:r w:rsidR="00630ECE">
        <w:rPr>
          <w:rFonts w:hint="eastAsia"/>
        </w:rPr>
        <w:t>脫凡塵而得道</w:t>
      </w:r>
      <w:r w:rsidR="00D05FDA">
        <w:rPr>
          <w:rFonts w:hint="eastAsia"/>
        </w:rPr>
        <w:t>，成仙成佛</w:t>
      </w:r>
      <w:r w:rsidR="00630ECE">
        <w:rPr>
          <w:rFonts w:hint="eastAsia"/>
        </w:rPr>
        <w:t>；</w:t>
      </w:r>
      <w:r w:rsidR="008B1FE3" w:rsidRPr="008B1FE3">
        <w:t>伊斯蘭教</w:t>
      </w:r>
      <w:r w:rsidR="00630ECE">
        <w:rPr>
          <w:rFonts w:hint="eastAsia"/>
        </w:rPr>
        <w:t>通過守</w:t>
      </w:r>
      <w:r w:rsidR="008B1FE3" w:rsidRPr="008B1FE3">
        <w:t>齋</w:t>
      </w:r>
      <w:r w:rsidR="00630ECE">
        <w:rPr>
          <w:rFonts w:hint="eastAsia"/>
        </w:rPr>
        <w:t>戒</w:t>
      </w:r>
      <w:r w:rsidR="008B1FE3" w:rsidRPr="008B1FE3">
        <w:t>月</w:t>
      </w:r>
      <w:r w:rsidR="006736D6">
        <w:t>，</w:t>
      </w:r>
      <w:r w:rsidR="00630ECE">
        <w:rPr>
          <w:rFonts w:hint="eastAsia"/>
        </w:rPr>
        <w:t>往</w:t>
      </w:r>
      <w:r w:rsidR="008B1FE3" w:rsidRPr="008B1FE3">
        <w:t>聖地</w:t>
      </w:r>
      <w:r w:rsidR="00630ECE">
        <w:rPr>
          <w:rFonts w:hint="eastAsia"/>
        </w:rPr>
        <w:t>麥加</w:t>
      </w:r>
      <w:r w:rsidR="00630ECE" w:rsidRPr="008B1FE3">
        <w:t>朝聖</w:t>
      </w:r>
      <w:r w:rsidR="006736D6">
        <w:t>，</w:t>
      </w:r>
      <w:r w:rsidR="00D05FDA">
        <w:rPr>
          <w:rFonts w:hint="eastAsia"/>
        </w:rPr>
        <w:t>成為得救</w:t>
      </w:r>
      <w:r w:rsidR="00D11A2F">
        <w:rPr>
          <w:rFonts w:hint="eastAsia"/>
          <w:lang w:eastAsia="zh-HK"/>
        </w:rPr>
        <w:t>的</w:t>
      </w:r>
      <w:r w:rsidR="008B1FE3" w:rsidRPr="008B1FE3">
        <w:t>條件。</w:t>
      </w:r>
      <w:r w:rsidR="00D05FDA">
        <w:rPr>
          <w:rFonts w:hint="eastAsia"/>
        </w:rPr>
        <w:t>許多時因為</w:t>
      </w:r>
      <w:r w:rsidR="005E054C" w:rsidRPr="008B1FE3">
        <w:t>齋</w:t>
      </w:r>
      <w:r w:rsidR="005E054C">
        <w:rPr>
          <w:rFonts w:hint="eastAsia"/>
        </w:rPr>
        <w:t>戒</w:t>
      </w:r>
      <w:r w:rsidR="005E054C" w:rsidRPr="008B1FE3">
        <w:t>月</w:t>
      </w:r>
      <w:r w:rsidR="005E054C">
        <w:rPr>
          <w:rFonts w:hint="eastAsia"/>
        </w:rPr>
        <w:t>人多而</w:t>
      </w:r>
      <w:r w:rsidR="00D11A2F">
        <w:rPr>
          <w:rFonts w:hint="eastAsia"/>
          <w:lang w:eastAsia="zh-HK"/>
        </w:rPr>
        <w:t>發</w:t>
      </w:r>
      <w:r w:rsidR="005E054C">
        <w:rPr>
          <w:rFonts w:hint="eastAsia"/>
        </w:rPr>
        <w:t>生幾百人傷亡的事故，但</w:t>
      </w:r>
      <w:r w:rsidR="00D11A2F">
        <w:rPr>
          <w:rFonts w:hint="eastAsia"/>
          <w:lang w:eastAsia="zh-HK"/>
        </w:rPr>
        <w:t>因為</w:t>
      </w:r>
      <w:r w:rsidR="00866501">
        <w:rPr>
          <w:rFonts w:hint="eastAsia"/>
          <w:lang w:eastAsia="zh-HK"/>
        </w:rPr>
        <w:t>守</w:t>
      </w:r>
      <w:proofErr w:type="gramStart"/>
      <w:r w:rsidR="00866501">
        <w:rPr>
          <w:rFonts w:hint="eastAsia"/>
          <w:lang w:eastAsia="zh-HK"/>
        </w:rPr>
        <w:t>規</w:t>
      </w:r>
      <w:proofErr w:type="gramEnd"/>
      <w:r w:rsidR="00866501">
        <w:rPr>
          <w:rFonts w:hint="eastAsia"/>
          <w:lang w:eastAsia="zh-HK"/>
        </w:rPr>
        <w:t>條，</w:t>
      </w:r>
      <w:r w:rsidR="005E054C">
        <w:rPr>
          <w:rFonts w:hint="eastAsia"/>
        </w:rPr>
        <w:t>沒有減少他們的參與。他們</w:t>
      </w:r>
      <w:r w:rsidR="008B1FE3" w:rsidRPr="008B1FE3">
        <w:t>每天祈禱五次</w:t>
      </w:r>
      <w:r w:rsidR="006736D6">
        <w:t>，</w:t>
      </w:r>
      <w:r w:rsidR="005E054C">
        <w:rPr>
          <w:rFonts w:hint="eastAsia"/>
        </w:rPr>
        <w:t>行善，</w:t>
      </w:r>
      <w:proofErr w:type="gramStart"/>
      <w:r w:rsidR="005E054C">
        <w:rPr>
          <w:rFonts w:hint="eastAsia"/>
        </w:rPr>
        <w:t>賙</w:t>
      </w:r>
      <w:proofErr w:type="gramEnd"/>
      <w:r w:rsidR="005E054C">
        <w:rPr>
          <w:rFonts w:hint="eastAsia"/>
        </w:rPr>
        <w:t>濟</w:t>
      </w:r>
      <w:r w:rsidR="008B1FE3" w:rsidRPr="008B1FE3">
        <w:t>。</w:t>
      </w:r>
      <w:r w:rsidR="005E054C">
        <w:rPr>
          <w:rFonts w:hint="eastAsia"/>
        </w:rPr>
        <w:t>若以遵守教規比較，基督徒也</w:t>
      </w:r>
      <w:r w:rsidR="008B1FE3" w:rsidRPr="008B1FE3">
        <w:t>不能</w:t>
      </w:r>
      <w:r w:rsidR="005E054C">
        <w:rPr>
          <w:rFonts w:hint="eastAsia"/>
        </w:rPr>
        <w:t>比</w:t>
      </w:r>
      <w:r w:rsidR="008B1FE3" w:rsidRPr="008B1FE3">
        <w:t>伊斯蘭教</w:t>
      </w:r>
      <w:r w:rsidR="005E054C">
        <w:rPr>
          <w:rFonts w:hint="eastAsia"/>
        </w:rPr>
        <w:t>徒優勝。以往，</w:t>
      </w:r>
      <w:r w:rsidR="008B1FE3" w:rsidRPr="008B1FE3">
        <w:t>保羅</w:t>
      </w:r>
      <w:r w:rsidR="005E054C">
        <w:rPr>
          <w:rFonts w:hint="eastAsia"/>
        </w:rPr>
        <w:t>以</w:t>
      </w:r>
      <w:r w:rsidR="008B1FE3" w:rsidRPr="008B1FE3">
        <w:t>徹底遵</w:t>
      </w:r>
      <w:r w:rsidR="0014379B">
        <w:rPr>
          <w:rFonts w:hint="eastAsia"/>
          <w:lang w:eastAsia="zh-HK"/>
        </w:rPr>
        <w:t>守</w:t>
      </w:r>
      <w:r w:rsidR="008B1FE3" w:rsidRPr="008B1FE3">
        <w:t>猶太</w:t>
      </w:r>
      <w:r w:rsidR="005E054C">
        <w:rPr>
          <w:rFonts w:hint="eastAsia"/>
        </w:rPr>
        <w:t>律例來稱</w:t>
      </w:r>
      <w:r w:rsidR="005E054C" w:rsidRPr="00CA405C">
        <w:rPr>
          <w:rFonts w:hint="eastAsia"/>
        </w:rPr>
        <w:t>義，但他並沒有得著心靈的</w:t>
      </w:r>
      <w:r w:rsidR="0014379B" w:rsidRPr="00CA405C">
        <w:rPr>
          <w:rFonts w:hint="eastAsia"/>
          <w:lang w:eastAsia="zh-HK"/>
        </w:rPr>
        <w:t>平</w:t>
      </w:r>
      <w:r w:rsidR="005E054C" w:rsidRPr="00CA405C">
        <w:rPr>
          <w:rFonts w:hint="eastAsia"/>
        </w:rPr>
        <w:t>安，反而顯露出</w:t>
      </w:r>
      <w:r w:rsidR="008B1FE3" w:rsidRPr="00CA405C">
        <w:t>他</w:t>
      </w:r>
      <w:proofErr w:type="gramStart"/>
      <w:r w:rsidR="005E054C" w:rsidRPr="00CA405C">
        <w:rPr>
          <w:rFonts w:hint="eastAsia"/>
        </w:rPr>
        <w:t>裏</w:t>
      </w:r>
      <w:proofErr w:type="gramEnd"/>
      <w:r w:rsidR="005E054C" w:rsidRPr="00CA405C">
        <w:rPr>
          <w:rFonts w:hint="eastAsia"/>
        </w:rPr>
        <w:t>頭</w:t>
      </w:r>
      <w:r w:rsidR="008B1FE3" w:rsidRPr="00CA405C">
        <w:t>貪婪的</w:t>
      </w:r>
      <w:r w:rsidR="008B1FE3" w:rsidRPr="00CA405C">
        <w:t>罪</w:t>
      </w:r>
      <w:r w:rsidR="005E054C" w:rsidRPr="00CA405C">
        <w:rPr>
          <w:rFonts w:hint="eastAsia"/>
        </w:rPr>
        <w:t>而</w:t>
      </w:r>
      <w:r w:rsidR="008B1FE3" w:rsidRPr="00CA405C">
        <w:t>絕望。</w:t>
      </w:r>
      <w:r w:rsidR="00225E3A" w:rsidRPr="00CA405C">
        <w:rPr>
          <w:rFonts w:hint="eastAsia"/>
        </w:rPr>
        <w:t>保羅歎息說</w:t>
      </w:r>
      <w:r w:rsidR="00225E3A" w:rsidRPr="00CA405C">
        <w:rPr>
          <w:rFonts w:asciiTheme="minorHAnsi" w:hAnsiTheme="minorHAnsi" w:hint="eastAsia"/>
        </w:rPr>
        <w:t>：「</w:t>
      </w:r>
      <w:r w:rsidR="00225E3A" w:rsidRPr="00CA405C">
        <w:rPr>
          <w:rStyle w:val="a2"/>
        </w:rPr>
        <w:t>我</w:t>
      </w:r>
      <w:proofErr w:type="gramStart"/>
      <w:r w:rsidR="00225E3A" w:rsidRPr="00CA405C">
        <w:rPr>
          <w:rStyle w:val="a2"/>
        </w:rPr>
        <w:t>真是苦啊</w:t>
      </w:r>
      <w:proofErr w:type="gramEnd"/>
      <w:r w:rsidR="00225E3A" w:rsidRPr="00CA405C">
        <w:rPr>
          <w:rStyle w:val="a2"/>
        </w:rPr>
        <w:t>！誰能救我脫離</w:t>
      </w:r>
      <w:proofErr w:type="gramStart"/>
      <w:r w:rsidR="00225E3A" w:rsidRPr="00CA405C">
        <w:rPr>
          <w:rStyle w:val="a2"/>
        </w:rPr>
        <w:t>這取死</w:t>
      </w:r>
      <w:proofErr w:type="gramEnd"/>
      <w:r w:rsidR="00225E3A" w:rsidRPr="00CA405C">
        <w:rPr>
          <w:rStyle w:val="a2"/>
        </w:rPr>
        <w:t>的身體呢？</w:t>
      </w:r>
      <w:r w:rsidR="00225E3A" w:rsidRPr="00CA405C">
        <w:rPr>
          <w:rFonts w:asciiTheme="minorHAnsi" w:hAnsiTheme="minorHAnsi" w:hint="eastAsia"/>
        </w:rPr>
        <w:t>」</w:t>
      </w:r>
      <w:r w:rsidR="00225E3A" w:rsidRPr="00CA405C">
        <w:rPr>
          <w:rFonts w:ascii="華康細圓體" w:eastAsia="華康細圓體" w:hAnsiTheme="minorHAnsi" w:hint="eastAsia"/>
        </w:rPr>
        <w:t>(羅7:24)</w:t>
      </w:r>
      <w:r w:rsidR="00225E3A" w:rsidRPr="00CA405C">
        <w:rPr>
          <w:rFonts w:asciiTheme="minorHAnsi" w:hAnsiTheme="minorHAnsi"/>
        </w:rPr>
        <w:t xml:space="preserve"> </w:t>
      </w:r>
      <w:r w:rsidR="00225E3A" w:rsidRPr="00CA405C">
        <w:rPr>
          <w:rFonts w:asciiTheme="minorHAnsi" w:hAnsiTheme="minorHAnsi" w:hint="eastAsia"/>
        </w:rPr>
        <w:t>人不能通過律法親近</w:t>
      </w:r>
      <w:r w:rsidR="00CA405C">
        <w:rPr>
          <w:rFonts w:asciiTheme="minorHAnsi" w:hAnsiTheme="minorHAnsi" w:hint="eastAsia"/>
        </w:rPr>
        <w:t xml:space="preserve">　神</w:t>
      </w:r>
      <w:r w:rsidR="00225E3A" w:rsidRPr="00CA405C">
        <w:rPr>
          <w:rFonts w:asciiTheme="minorHAnsi" w:hAnsiTheme="minorHAnsi" w:hint="eastAsia"/>
        </w:rPr>
        <w:t>，但如今</w:t>
      </w:r>
      <w:r w:rsidR="00CA405C">
        <w:rPr>
          <w:rFonts w:asciiTheme="minorHAnsi" w:hAnsiTheme="minorHAnsi" w:hint="eastAsia"/>
        </w:rPr>
        <w:t xml:space="preserve">　神</w:t>
      </w:r>
      <w:r w:rsidR="00225E3A" w:rsidRPr="00CA405C">
        <w:rPr>
          <w:rFonts w:asciiTheme="minorHAnsi" w:hAnsiTheme="minorHAnsi" w:hint="eastAsia"/>
        </w:rPr>
        <w:t>的義通過耶穌基督顯明出來。</w:t>
      </w:r>
    </w:p>
    <w:p w14:paraId="1B7A3D15" w14:textId="6A353F97" w:rsidR="007E20BB" w:rsidRDefault="00A72B11" w:rsidP="007E20BB">
      <w:r>
        <w:rPr>
          <w:rFonts w:hint="eastAsia"/>
        </w:rPr>
        <w:t>請看</w:t>
      </w:r>
      <w:r w:rsidRPr="008B1FE3">
        <w:t>第2</w:t>
      </w:r>
      <w:r>
        <w:t>2</w:t>
      </w:r>
      <w:r w:rsidRPr="008B1FE3">
        <w:t>節</w:t>
      </w:r>
      <w:r>
        <w:rPr>
          <w:rFonts w:hint="eastAsia"/>
        </w:rPr>
        <w:t>：「</w:t>
      </w:r>
      <w:r w:rsidRPr="00A72B11">
        <w:rPr>
          <w:rStyle w:val="a2"/>
        </w:rPr>
        <w:t>就是</w:t>
      </w:r>
      <w:r w:rsidR="00CA405C">
        <w:rPr>
          <w:rStyle w:val="a2"/>
        </w:rPr>
        <w:t xml:space="preserve">　神</w:t>
      </w:r>
      <w:r w:rsidRPr="00A72B11">
        <w:rPr>
          <w:rStyle w:val="a2"/>
        </w:rPr>
        <w:t>的義，因信耶穌基督加給一切相信的人，並沒有分別。</w:t>
      </w:r>
      <w:r>
        <w:rPr>
          <w:rFonts w:hint="eastAsia"/>
        </w:rPr>
        <w:t>」「</w:t>
      </w:r>
      <w:r w:rsidRPr="00A72B11">
        <w:rPr>
          <w:rStyle w:val="a2"/>
        </w:rPr>
        <w:t>並沒有分別</w:t>
      </w:r>
      <w:r>
        <w:rPr>
          <w:rFonts w:hint="eastAsia"/>
        </w:rPr>
        <w:t>」</w:t>
      </w:r>
      <w:r w:rsidRPr="00C76C8A">
        <w:rPr>
          <w:rFonts w:hint="eastAsia"/>
        </w:rPr>
        <w:t>意思是</w:t>
      </w:r>
      <w:r w:rsidR="00CA405C">
        <w:rPr>
          <w:rFonts w:hint="eastAsia"/>
        </w:rPr>
        <w:t xml:space="preserve">　神</w:t>
      </w:r>
      <w:r w:rsidRPr="00C76C8A">
        <w:rPr>
          <w:rFonts w:hint="eastAsia"/>
        </w:rPr>
        <w:t>只看人的信心。入大學首先要求</w:t>
      </w:r>
      <w:r w:rsidR="00866501">
        <w:rPr>
          <w:rFonts w:hint="eastAsia"/>
          <w:lang w:eastAsia="zh-HK"/>
        </w:rPr>
        <w:t>人</w:t>
      </w:r>
      <w:r w:rsidRPr="00C76C8A">
        <w:rPr>
          <w:rFonts w:hint="eastAsia"/>
        </w:rPr>
        <w:t>申請，面試合格，考試成績達標才能入學。</w:t>
      </w:r>
      <w:r w:rsidR="007E20BB" w:rsidRPr="00C76C8A">
        <w:rPr>
          <w:rFonts w:hint="eastAsia"/>
        </w:rPr>
        <w:t>也並非先有</w:t>
      </w:r>
      <w:proofErr w:type="gramStart"/>
      <w:r w:rsidR="007E20BB" w:rsidRPr="00C76C8A">
        <w:rPr>
          <w:rFonts w:hint="eastAsia"/>
        </w:rPr>
        <w:t>行</w:t>
      </w:r>
      <w:r w:rsidR="008B1FE3" w:rsidRPr="00C76C8A">
        <w:t>割禮</w:t>
      </w:r>
      <w:proofErr w:type="gramEnd"/>
      <w:r w:rsidR="006736D6" w:rsidRPr="00C76C8A">
        <w:t>，</w:t>
      </w:r>
      <w:r w:rsidR="007E20BB" w:rsidRPr="00C76C8A">
        <w:rPr>
          <w:rFonts w:hint="eastAsia"/>
        </w:rPr>
        <w:t>再有守</w:t>
      </w:r>
      <w:r w:rsidR="008B1FE3" w:rsidRPr="00C76C8A">
        <w:t>律</w:t>
      </w:r>
      <w:r w:rsidR="007E20BB" w:rsidRPr="00C76C8A">
        <w:rPr>
          <w:rFonts w:hint="eastAsia"/>
        </w:rPr>
        <w:t>法</w:t>
      </w:r>
      <w:r w:rsidR="006736D6" w:rsidRPr="00C76C8A">
        <w:t>，</w:t>
      </w:r>
      <w:r w:rsidR="007E20BB" w:rsidRPr="00C76C8A">
        <w:rPr>
          <w:rFonts w:hint="eastAsia"/>
        </w:rPr>
        <w:t>最後才看</w:t>
      </w:r>
      <w:r w:rsidR="008B1FE3" w:rsidRPr="00C76C8A">
        <w:t>信</w:t>
      </w:r>
      <w:r w:rsidR="007E20BB" w:rsidRPr="00C76C8A">
        <w:rPr>
          <w:rFonts w:hint="eastAsia"/>
        </w:rPr>
        <w:t>心。而是，</w:t>
      </w:r>
      <w:r w:rsidR="008B1FE3" w:rsidRPr="00C76C8A">
        <w:t>無論</w:t>
      </w:r>
      <w:r w:rsidR="007E20BB" w:rsidRPr="00C76C8A">
        <w:rPr>
          <w:rFonts w:hint="eastAsia"/>
        </w:rPr>
        <w:t>有</w:t>
      </w:r>
      <w:proofErr w:type="gramStart"/>
      <w:r w:rsidR="007E20BB" w:rsidRPr="00C76C8A">
        <w:rPr>
          <w:rFonts w:hint="eastAsia"/>
        </w:rPr>
        <w:t>行</w:t>
      </w:r>
      <w:r w:rsidR="008B1FE3" w:rsidRPr="00C76C8A">
        <w:t>割禮</w:t>
      </w:r>
      <w:proofErr w:type="gramEnd"/>
      <w:r w:rsidR="007E20BB" w:rsidRPr="00C76C8A">
        <w:rPr>
          <w:rFonts w:hint="eastAsia"/>
        </w:rPr>
        <w:t>與否，曉得律法與否</w:t>
      </w:r>
      <w:r w:rsidR="006736D6" w:rsidRPr="00C76C8A">
        <w:t>，</w:t>
      </w:r>
      <w:r w:rsidR="007E20BB" w:rsidRPr="00C76C8A">
        <w:rPr>
          <w:rFonts w:hint="eastAsia"/>
        </w:rPr>
        <w:t>也是沒</w:t>
      </w:r>
      <w:r w:rsidR="00866501">
        <w:rPr>
          <w:rFonts w:hint="eastAsia"/>
          <w:lang w:eastAsia="zh-HK"/>
        </w:rPr>
        <w:t>用</w:t>
      </w:r>
      <w:r w:rsidR="007E20BB" w:rsidRPr="00C76C8A">
        <w:rPr>
          <w:rFonts w:hint="eastAsia"/>
        </w:rPr>
        <w:t>。無論是</w:t>
      </w:r>
      <w:r w:rsidR="007E20BB" w:rsidRPr="00C76C8A">
        <w:t>猶太人</w:t>
      </w:r>
      <w:r w:rsidR="007E20BB" w:rsidRPr="00C76C8A">
        <w:rPr>
          <w:rFonts w:hint="eastAsia"/>
        </w:rPr>
        <w:t>或</w:t>
      </w:r>
      <w:r w:rsidR="007E20BB" w:rsidRPr="00C76C8A">
        <w:t>外</w:t>
      </w:r>
      <w:proofErr w:type="gramStart"/>
      <w:r w:rsidR="007E20BB" w:rsidRPr="00C76C8A">
        <w:t>邦</w:t>
      </w:r>
      <w:proofErr w:type="gramEnd"/>
      <w:r w:rsidR="007E20BB" w:rsidRPr="00C76C8A">
        <w:t>人</w:t>
      </w:r>
      <w:r w:rsidR="007E20BB" w:rsidRPr="00C76C8A">
        <w:rPr>
          <w:rFonts w:hint="eastAsia"/>
        </w:rPr>
        <w:t>，富有或貧窮的，有案底</w:t>
      </w:r>
      <w:r w:rsidR="00866501">
        <w:rPr>
          <w:rFonts w:hint="eastAsia"/>
          <w:lang w:eastAsia="zh-HK"/>
        </w:rPr>
        <w:t>的</w:t>
      </w:r>
      <w:r w:rsidR="007E20BB" w:rsidRPr="00C76C8A">
        <w:rPr>
          <w:rFonts w:hint="eastAsia"/>
        </w:rPr>
        <w:t>或是</w:t>
      </w:r>
      <w:r w:rsidR="007E20BB" w:rsidRPr="00C76C8A">
        <w:t>模範</w:t>
      </w:r>
      <w:proofErr w:type="gramStart"/>
      <w:r w:rsidR="007E20BB" w:rsidRPr="00C76C8A">
        <w:rPr>
          <w:rFonts w:hint="eastAsia"/>
        </w:rPr>
        <w:t>巿</w:t>
      </w:r>
      <w:proofErr w:type="gramEnd"/>
      <w:r w:rsidR="007E20BB" w:rsidRPr="00C76C8A">
        <w:rPr>
          <w:rFonts w:hint="eastAsia"/>
        </w:rPr>
        <w:t>民，都是以信心為衡量標準。</w:t>
      </w:r>
    </w:p>
    <w:p w14:paraId="3B85FD9C" w14:textId="7DCC3E2E" w:rsidR="008B1FE3" w:rsidRPr="008B1FE3" w:rsidRDefault="008B1FE3" w:rsidP="008B1FE3">
      <w:r w:rsidRPr="008B1FE3">
        <w:t>有</w:t>
      </w:r>
      <w:r w:rsidR="00C76C8A">
        <w:rPr>
          <w:rFonts w:hint="eastAsia"/>
        </w:rPr>
        <w:t>人聽見</w:t>
      </w:r>
      <w:r w:rsidR="00866501">
        <w:rPr>
          <w:rFonts w:hint="eastAsia"/>
          <w:lang w:eastAsia="zh-HK"/>
        </w:rPr>
        <w:t>此</w:t>
      </w:r>
      <w:r w:rsidR="00C76C8A">
        <w:rPr>
          <w:rFonts w:hint="eastAsia"/>
        </w:rPr>
        <w:t>表示高興，有人就很憤怒。</w:t>
      </w:r>
      <w:r w:rsidRPr="008B1FE3">
        <w:t>馬</w:t>
      </w:r>
      <w:r w:rsidR="00C76C8A">
        <w:rPr>
          <w:rFonts w:hint="eastAsia"/>
        </w:rPr>
        <w:t>太福音</w:t>
      </w:r>
      <w:r w:rsidRPr="008B1FE3">
        <w:t>20</w:t>
      </w:r>
      <w:r w:rsidR="00C76C8A">
        <w:rPr>
          <w:rFonts w:hint="eastAsia"/>
        </w:rPr>
        <w:t>章</w:t>
      </w:r>
      <w:r w:rsidRPr="008B1FE3">
        <w:t>講述了</w:t>
      </w:r>
      <w:proofErr w:type="gramStart"/>
      <w:r w:rsidRPr="008B1FE3">
        <w:t>一</w:t>
      </w:r>
      <w:r w:rsidR="00C76C8A">
        <w:rPr>
          <w:rFonts w:hint="eastAsia"/>
        </w:rPr>
        <w:t>個</w:t>
      </w:r>
      <w:r w:rsidR="00C76C8A">
        <w:rPr>
          <w:rFonts w:asciiTheme="minorHAnsi" w:hAnsiTheme="minorHAnsi" w:hint="eastAsia"/>
        </w:rPr>
        <w:t>雇</w:t>
      </w:r>
      <w:proofErr w:type="gramEnd"/>
      <w:r w:rsidRPr="008B1FE3">
        <w:t>葡萄園</w:t>
      </w:r>
      <w:r w:rsidR="00C76C8A">
        <w:rPr>
          <w:rFonts w:hint="eastAsia"/>
        </w:rPr>
        <w:t>工人</w:t>
      </w:r>
      <w:r w:rsidRPr="008B1FE3">
        <w:t>的故事。</w:t>
      </w:r>
      <w:r w:rsidR="00DE4B4A">
        <w:rPr>
          <w:rFonts w:hint="eastAsia"/>
        </w:rPr>
        <w:t>從清早</w:t>
      </w:r>
      <w:r w:rsidRPr="008B1FE3">
        <w:t>6點</w:t>
      </w:r>
      <w:r w:rsidR="00C76C8A">
        <w:rPr>
          <w:rFonts w:hint="eastAsia"/>
        </w:rPr>
        <w:t>，</w:t>
      </w:r>
      <w:r w:rsidRPr="008B1FE3">
        <w:t>葡萄園主人</w:t>
      </w:r>
      <w:r w:rsidR="00866501" w:rsidRPr="00CA405C">
        <w:rPr>
          <w:rFonts w:hint="eastAsia"/>
        </w:rPr>
        <w:t>請</w:t>
      </w:r>
      <w:r w:rsidRPr="008B1FE3">
        <w:t>街</w:t>
      </w:r>
      <w:r w:rsidR="00DE4B4A">
        <w:rPr>
          <w:rFonts w:hint="eastAsia"/>
        </w:rPr>
        <w:t>上</w:t>
      </w:r>
      <w:proofErr w:type="gramStart"/>
      <w:r w:rsidR="00DE4B4A">
        <w:rPr>
          <w:rFonts w:hint="eastAsia"/>
        </w:rPr>
        <w:t>閒</w:t>
      </w:r>
      <w:proofErr w:type="gramEnd"/>
      <w:r w:rsidR="00DE4B4A">
        <w:rPr>
          <w:rFonts w:hint="eastAsia"/>
        </w:rPr>
        <w:t>站的人</w:t>
      </w:r>
      <w:r w:rsidR="00866501">
        <w:rPr>
          <w:rFonts w:hint="eastAsia"/>
          <w:lang w:eastAsia="zh-HK"/>
        </w:rPr>
        <w:t>進園工作</w:t>
      </w:r>
      <w:r w:rsidR="00DE4B4A">
        <w:rPr>
          <w:rFonts w:hint="eastAsia"/>
        </w:rPr>
        <w:t>，</w:t>
      </w:r>
      <w:r w:rsidR="00DE4B4A" w:rsidRPr="00866501">
        <w:rPr>
          <w:rFonts w:hint="eastAsia"/>
        </w:rPr>
        <w:t>與他們講定一天</w:t>
      </w:r>
      <w:proofErr w:type="gramStart"/>
      <w:r w:rsidR="00DE4B4A" w:rsidRPr="00866501">
        <w:rPr>
          <w:rFonts w:hint="eastAsia"/>
        </w:rPr>
        <w:t>一</w:t>
      </w:r>
      <w:proofErr w:type="gramEnd"/>
      <w:r w:rsidR="00DE4B4A" w:rsidRPr="00866501">
        <w:rPr>
          <w:rFonts w:hint="eastAsia"/>
        </w:rPr>
        <w:t>錢銀子。他們若沒有</w:t>
      </w:r>
      <w:proofErr w:type="gramStart"/>
      <w:r w:rsidR="00DE4B4A" w:rsidRPr="00866501">
        <w:rPr>
          <w:rFonts w:hint="eastAsia"/>
        </w:rPr>
        <w:t>被雇，</w:t>
      </w:r>
      <w:proofErr w:type="gramEnd"/>
      <w:r w:rsidR="00DE4B4A" w:rsidRPr="00866501">
        <w:rPr>
          <w:rFonts w:hint="eastAsia"/>
        </w:rPr>
        <w:t>那天就要</w:t>
      </w:r>
      <w:proofErr w:type="gramStart"/>
      <w:r w:rsidR="00DE4B4A" w:rsidRPr="00866501">
        <w:rPr>
          <w:rFonts w:hint="eastAsia"/>
        </w:rPr>
        <w:t>捱</w:t>
      </w:r>
      <w:proofErr w:type="gramEnd"/>
      <w:r w:rsidR="00DE4B4A" w:rsidRPr="00866501">
        <w:rPr>
          <w:rFonts w:hint="eastAsia"/>
        </w:rPr>
        <w:t>窮了。往後，主人在</w:t>
      </w:r>
      <w:r w:rsidRPr="00866501">
        <w:t>上午9點、中午12點、下午3點</w:t>
      </w:r>
      <w:r w:rsidR="00DE4B4A" w:rsidRPr="00866501">
        <w:rPr>
          <w:rFonts w:hint="eastAsia"/>
        </w:rPr>
        <w:t>和</w:t>
      </w:r>
      <w:r w:rsidRPr="00866501">
        <w:t>5點</w:t>
      </w:r>
      <w:r w:rsidR="00DE4B4A" w:rsidRPr="00866501">
        <w:rPr>
          <w:rFonts w:hint="eastAsia"/>
        </w:rPr>
        <w:t>，四次請人進來。</w:t>
      </w:r>
      <w:r w:rsidR="001F5598" w:rsidRPr="00866501">
        <w:rPr>
          <w:rFonts w:hint="eastAsia"/>
        </w:rPr>
        <w:t>到了</w:t>
      </w:r>
      <w:r w:rsidRPr="00866501">
        <w:t>下午6點</w:t>
      </w:r>
      <w:r w:rsidR="006736D6" w:rsidRPr="00866501">
        <w:t>，</w:t>
      </w:r>
      <w:r w:rsidR="001F5598" w:rsidRPr="00866501">
        <w:rPr>
          <w:rFonts w:hint="eastAsia"/>
        </w:rPr>
        <w:t>主人派發雇工工價，從最後來的開始。那些最先來的人，看見最後來的人，與他們一樣得著相同的工價就抱怨主人不公</w:t>
      </w:r>
      <w:r w:rsidR="001F5598" w:rsidRPr="00CA405C">
        <w:rPr>
          <w:rFonts w:hint="eastAsia"/>
        </w:rPr>
        <w:t>，</w:t>
      </w:r>
      <w:r w:rsidR="001F5598">
        <w:rPr>
          <w:rFonts w:hint="eastAsia"/>
        </w:rPr>
        <w:t>「</w:t>
      </w:r>
      <w:r w:rsidR="001F5598" w:rsidRPr="00866501">
        <w:rPr>
          <w:rStyle w:val="a2"/>
        </w:rPr>
        <w:t>我們整天勞苦受熱，那後來的只做了一小時，你竟叫他們和我們一樣嗎？</w:t>
      </w:r>
      <w:r w:rsidR="001F5598">
        <w:rPr>
          <w:rFonts w:hint="eastAsia"/>
        </w:rPr>
        <w:t>」</w:t>
      </w:r>
      <w:r w:rsidRPr="008B1FE3">
        <w:t>主</w:t>
      </w:r>
      <w:r w:rsidR="001F5598">
        <w:rPr>
          <w:rFonts w:hint="eastAsia"/>
        </w:rPr>
        <w:t>人回答</w:t>
      </w:r>
      <w:r w:rsidRPr="008B1FE3">
        <w:t>說</w:t>
      </w:r>
      <w:r w:rsidR="001F5598">
        <w:rPr>
          <w:rFonts w:hint="eastAsia"/>
        </w:rPr>
        <w:t>：「</w:t>
      </w:r>
      <w:r w:rsidR="001F5598" w:rsidRPr="00866501">
        <w:rPr>
          <w:rStyle w:val="a2"/>
        </w:rPr>
        <w:t>我的東西難道不可隨我的意思用嗎？因為我作好人，你就紅</w:t>
      </w:r>
      <w:proofErr w:type="gramStart"/>
      <w:r w:rsidR="001F5598" w:rsidRPr="00866501">
        <w:rPr>
          <w:rStyle w:val="a2"/>
        </w:rPr>
        <w:t>了眼嗎</w:t>
      </w:r>
      <w:proofErr w:type="gramEnd"/>
      <w:r w:rsidR="001F5598" w:rsidRPr="00866501">
        <w:rPr>
          <w:rStyle w:val="a2"/>
        </w:rPr>
        <w:t>？</w:t>
      </w:r>
      <w:r w:rsidR="001F5598">
        <w:rPr>
          <w:rFonts w:hint="eastAsia"/>
        </w:rPr>
        <w:t>」</w:t>
      </w:r>
      <w:r w:rsidRPr="008B1FE3">
        <w:t>(</w:t>
      </w:r>
      <w:r w:rsidR="001F5598">
        <w:rPr>
          <w:rFonts w:hint="eastAsia"/>
        </w:rPr>
        <w:t>太</w:t>
      </w:r>
      <w:r w:rsidRPr="008B1FE3">
        <w:t>20:15)</w:t>
      </w:r>
      <w:r w:rsidR="00866501">
        <w:rPr>
          <w:rFonts w:asciiTheme="minorHAnsi" w:eastAsia="Malgun Gothic" w:hAnsiTheme="minorHAnsi"/>
        </w:rPr>
        <w:t xml:space="preserve"> </w:t>
      </w:r>
      <w:r w:rsidRPr="008B1FE3">
        <w:t>主人</w:t>
      </w:r>
      <w:r w:rsidR="001F5598">
        <w:rPr>
          <w:rFonts w:hint="eastAsia"/>
        </w:rPr>
        <w:t>並</w:t>
      </w:r>
      <w:r w:rsidRPr="008B1FE3">
        <w:t>沒有違背他最初的承諾</w:t>
      </w:r>
      <w:r w:rsidR="006736D6">
        <w:t>，</w:t>
      </w:r>
      <w:r w:rsidR="001F5598">
        <w:rPr>
          <w:rFonts w:hint="eastAsia"/>
        </w:rPr>
        <w:t>一天一錢銀子</w:t>
      </w:r>
      <w:r w:rsidRPr="008B1FE3">
        <w:t>。</w:t>
      </w:r>
      <w:r w:rsidR="001F5598">
        <w:rPr>
          <w:rFonts w:hint="eastAsia"/>
        </w:rPr>
        <w:lastRenderedPageBreak/>
        <w:t>其實無論早來的，或是遲來的，若沒有主人的恩典</w:t>
      </w:r>
      <w:r w:rsidR="00866501">
        <w:rPr>
          <w:rFonts w:asciiTheme="minorHAnsi" w:hAnsiTheme="minorHAnsi" w:hint="eastAsia"/>
          <w:lang w:eastAsia="zh-HK"/>
        </w:rPr>
        <w:t>的邀請</w:t>
      </w:r>
      <w:r w:rsidR="001F5598">
        <w:rPr>
          <w:rFonts w:hint="eastAsia"/>
        </w:rPr>
        <w:t>，事實上甚麼也沒有的。</w:t>
      </w:r>
    </w:p>
    <w:p w14:paraId="6A398D13" w14:textId="77777777" w:rsidR="00CA405C" w:rsidRDefault="001F5598" w:rsidP="00CA405C">
      <w:r>
        <w:rPr>
          <w:rFonts w:hint="eastAsia"/>
        </w:rPr>
        <w:t>同樣，</w:t>
      </w:r>
      <w:r w:rsidR="008B1FE3" w:rsidRPr="008B1FE3">
        <w:t>每個人都是罪人</w:t>
      </w:r>
      <w:r w:rsidR="006736D6">
        <w:t>，</w:t>
      </w:r>
      <w:proofErr w:type="spellStart"/>
      <w:r>
        <w:rPr>
          <w:lang w:eastAsia="x-none"/>
        </w:rPr>
        <w:t>因為世人都犯</w:t>
      </w:r>
      <w:proofErr w:type="gramStart"/>
      <w:r>
        <w:rPr>
          <w:lang w:eastAsia="x-none"/>
        </w:rPr>
        <w:t>了罪，虧缺</w:t>
      </w:r>
      <w:proofErr w:type="gramEnd"/>
      <w:r>
        <w:rPr>
          <w:lang w:eastAsia="x-none"/>
        </w:rPr>
        <w:t>了</w:t>
      </w:r>
      <w:proofErr w:type="spellEnd"/>
      <w:r w:rsidR="00CA405C">
        <w:rPr>
          <w:lang w:eastAsia="x-none"/>
        </w:rPr>
        <w:t xml:space="preserve">　</w:t>
      </w:r>
      <w:proofErr w:type="spellStart"/>
      <w:r w:rsidR="00CA405C">
        <w:rPr>
          <w:lang w:eastAsia="x-none"/>
        </w:rPr>
        <w:t>神</w:t>
      </w:r>
      <w:r>
        <w:rPr>
          <w:lang w:eastAsia="x-none"/>
        </w:rPr>
        <w:t>的榮耀</w:t>
      </w:r>
      <w:proofErr w:type="spellEnd"/>
      <w:r w:rsidR="0084704C">
        <w:rPr>
          <w:rFonts w:asciiTheme="minorHAnsi" w:hAnsiTheme="minorHAnsi"/>
        </w:rPr>
        <w:t>(</w:t>
      </w:r>
      <w:r w:rsidR="008B1FE3" w:rsidRPr="008B1FE3">
        <w:t>23)</w:t>
      </w:r>
      <w:r w:rsidR="0084704C">
        <w:rPr>
          <w:rFonts w:hint="eastAsia"/>
        </w:rPr>
        <w:t>，</w:t>
      </w:r>
      <w:r w:rsidR="008B1FE3" w:rsidRPr="008B1FE3">
        <w:t>沒有人可以進入</w:t>
      </w:r>
      <w:r w:rsidR="00CA405C">
        <w:t xml:space="preserve">　神</w:t>
      </w:r>
      <w:r w:rsidR="008B1FE3" w:rsidRPr="008B1FE3">
        <w:t>的國度。</w:t>
      </w:r>
      <w:r w:rsidR="0084704C" w:rsidRPr="003E4DEF">
        <w:rPr>
          <w:rFonts w:hint="eastAsia"/>
        </w:rPr>
        <w:t>例如，</w:t>
      </w:r>
      <w:r w:rsidR="008B1FE3" w:rsidRPr="003E4DEF">
        <w:t>小學生</w:t>
      </w:r>
      <w:r w:rsidR="0084704C" w:rsidRPr="003E4DEF">
        <w:rPr>
          <w:rFonts w:hint="eastAsia"/>
        </w:rPr>
        <w:t>數學題</w:t>
      </w:r>
      <w:r w:rsidR="008B1FE3" w:rsidRPr="003E4DEF">
        <w:t>7</w:t>
      </w:r>
      <w:r w:rsidR="008B1FE3" w:rsidRPr="003E4DEF">
        <w:t>×</w:t>
      </w:r>
      <w:r w:rsidR="008B1FE3" w:rsidRPr="003E4DEF">
        <w:t>8</w:t>
      </w:r>
      <w:r w:rsidR="0084704C" w:rsidRPr="003E4DEF">
        <w:rPr>
          <w:rFonts w:hint="eastAsia"/>
        </w:rPr>
        <w:t>等於多少，</w:t>
      </w:r>
      <w:r w:rsidR="0084704C" w:rsidRPr="003E4DEF">
        <w:t>我</w:t>
      </w:r>
      <w:r w:rsidR="0084704C" w:rsidRPr="003E4DEF">
        <w:rPr>
          <w:rFonts w:hint="eastAsia"/>
        </w:rPr>
        <w:t>答</w:t>
      </w:r>
      <w:r w:rsidR="0084704C" w:rsidRPr="003E4DEF">
        <w:t>52</w:t>
      </w:r>
      <w:r w:rsidR="0084704C" w:rsidRPr="003E4DEF">
        <w:rPr>
          <w:rFonts w:hint="eastAsia"/>
        </w:rPr>
        <w:t>得到零分，同學答</w:t>
      </w:r>
      <w:r w:rsidR="0084704C" w:rsidRPr="003E4DEF">
        <w:t>45</w:t>
      </w:r>
      <w:r w:rsidR="0084704C" w:rsidRPr="003E4DEF">
        <w:rPr>
          <w:rFonts w:hint="eastAsia"/>
        </w:rPr>
        <w:t>也是零分。我能否向</w:t>
      </w:r>
      <w:r w:rsidR="008B1FE3" w:rsidRPr="003E4DEF">
        <w:t>老師抗議</w:t>
      </w:r>
      <w:r w:rsidR="003E4DEF" w:rsidRPr="003E4DEF">
        <w:rPr>
          <w:rFonts w:hint="eastAsia"/>
        </w:rPr>
        <w:t>，我的答案比他接近，所以應該比他高分呢？各</w:t>
      </w:r>
      <w:r w:rsidR="008B1FE3" w:rsidRPr="003E4DEF">
        <w:t>人</w:t>
      </w:r>
      <w:r w:rsidR="003E4DEF" w:rsidRPr="003E4DEF">
        <w:rPr>
          <w:rFonts w:hint="eastAsia"/>
        </w:rPr>
        <w:t>有自己的</w:t>
      </w:r>
      <w:r w:rsidR="008B1FE3" w:rsidRPr="003E4DEF">
        <w:t>義</w:t>
      </w:r>
      <w:r w:rsidR="003E4DEF" w:rsidRPr="003E4DEF">
        <w:rPr>
          <w:rFonts w:hint="eastAsia"/>
        </w:rPr>
        <w:t>，雖然不是最好，也比一些人</w:t>
      </w:r>
      <w:r w:rsidR="008B1FE3" w:rsidRPr="003E4DEF">
        <w:t>好</w:t>
      </w:r>
      <w:r w:rsidR="003E4DEF" w:rsidRPr="003E4DEF">
        <w:rPr>
          <w:rFonts w:hint="eastAsia"/>
        </w:rPr>
        <w:t>。我比人更誠實，比人</w:t>
      </w:r>
      <w:r w:rsidR="008B1FE3" w:rsidRPr="003E4DEF">
        <w:t>更溫柔</w:t>
      </w:r>
      <w:r w:rsidR="003E4DEF" w:rsidRPr="003E4DEF">
        <w:rPr>
          <w:rFonts w:hint="eastAsia"/>
        </w:rPr>
        <w:t>，比人少</w:t>
      </w:r>
      <w:r w:rsidR="008B1FE3" w:rsidRPr="003E4DEF">
        <w:t>做壞事。</w:t>
      </w:r>
      <w:r w:rsidR="003E4DEF" w:rsidRPr="003E4DEF">
        <w:rPr>
          <w:rFonts w:hint="eastAsia"/>
        </w:rPr>
        <w:t>然而，罪的意思是偏離了中心，與</w:t>
      </w:r>
      <w:r w:rsidR="00CA405C">
        <w:rPr>
          <w:rFonts w:hint="eastAsia"/>
        </w:rPr>
        <w:t xml:space="preserve">　神</w:t>
      </w:r>
      <w:r w:rsidR="003E4DEF" w:rsidRPr="003E4DEF">
        <w:rPr>
          <w:rFonts w:hint="eastAsia"/>
        </w:rPr>
        <w:t>原定的不符。因此，</w:t>
      </w:r>
      <w:r w:rsidR="003E4DEF" w:rsidRPr="00CA405C">
        <w:rPr>
          <w:rFonts w:hint="eastAsia"/>
        </w:rPr>
        <w:t>雖然我比別人有風度，少</w:t>
      </w:r>
      <w:r w:rsidR="008B1FE3" w:rsidRPr="00CA405C">
        <w:rPr>
          <w:rFonts w:hint="eastAsia"/>
        </w:rPr>
        <w:t>犯罪</w:t>
      </w:r>
      <w:r w:rsidR="006736D6" w:rsidRPr="00CA405C">
        <w:rPr>
          <w:rFonts w:hint="eastAsia"/>
        </w:rPr>
        <w:t>，</w:t>
      </w:r>
      <w:r w:rsidR="003E4DEF" w:rsidRPr="00CA405C">
        <w:rPr>
          <w:rFonts w:hint="eastAsia"/>
        </w:rPr>
        <w:t>也不足以叫人得救</w:t>
      </w:r>
      <w:r w:rsidR="008B1FE3" w:rsidRPr="00CA405C">
        <w:rPr>
          <w:rFonts w:hint="eastAsia"/>
        </w:rPr>
        <w:t>。</w:t>
      </w:r>
      <w:r w:rsidR="003E4DEF" w:rsidRPr="00CA405C">
        <w:rPr>
          <w:rFonts w:hint="eastAsia"/>
        </w:rPr>
        <w:t>一切</w:t>
      </w:r>
      <w:r w:rsidR="008B1FE3" w:rsidRPr="00CA405C">
        <w:rPr>
          <w:rFonts w:hint="eastAsia"/>
        </w:rPr>
        <w:t>不能達到</w:t>
      </w:r>
      <w:r w:rsidR="00CA405C" w:rsidRPr="00CA405C">
        <w:rPr>
          <w:rFonts w:hint="eastAsia"/>
        </w:rPr>
        <w:t xml:space="preserve">　神</w:t>
      </w:r>
      <w:r w:rsidR="003E4DEF" w:rsidRPr="00CA405C">
        <w:rPr>
          <w:rFonts w:hint="eastAsia"/>
        </w:rPr>
        <w:t>標準的</w:t>
      </w:r>
      <w:r w:rsidR="008B1FE3" w:rsidRPr="00CA405C">
        <w:rPr>
          <w:rFonts w:hint="eastAsia"/>
        </w:rPr>
        <w:t>罪人</w:t>
      </w:r>
      <w:r w:rsidR="003E4DEF" w:rsidRPr="00CA405C">
        <w:rPr>
          <w:rFonts w:hint="eastAsia"/>
        </w:rPr>
        <w:t>，</w:t>
      </w:r>
      <w:r w:rsidR="008B1FE3" w:rsidRPr="00CA405C">
        <w:rPr>
          <w:rFonts w:hint="eastAsia"/>
        </w:rPr>
        <w:t>都</w:t>
      </w:r>
      <w:r w:rsidR="003E4DEF" w:rsidRPr="00CA405C">
        <w:rPr>
          <w:rFonts w:hint="eastAsia"/>
        </w:rPr>
        <w:t>是有罪，要</w:t>
      </w:r>
      <w:r w:rsidR="00866501" w:rsidRPr="00CA405C">
        <w:rPr>
          <w:rFonts w:hint="eastAsia"/>
        </w:rPr>
        <w:t>在</w:t>
      </w:r>
      <w:r w:rsidR="008B1FE3" w:rsidRPr="00CA405C">
        <w:rPr>
          <w:rFonts w:hint="eastAsia"/>
        </w:rPr>
        <w:t>地獄</w:t>
      </w:r>
      <w:proofErr w:type="gramStart"/>
      <w:r w:rsidR="003E4DEF" w:rsidRPr="00CA405C">
        <w:rPr>
          <w:rFonts w:hint="eastAsia"/>
        </w:rPr>
        <w:t>裏受</w:t>
      </w:r>
      <w:r w:rsidR="008B1FE3" w:rsidRPr="00CA405C">
        <w:rPr>
          <w:rFonts w:hint="eastAsia"/>
        </w:rPr>
        <w:t>永</w:t>
      </w:r>
      <w:r w:rsidR="003E4DEF" w:rsidRPr="00CA405C">
        <w:rPr>
          <w:rFonts w:hint="eastAsia"/>
        </w:rPr>
        <w:t>刑</w:t>
      </w:r>
      <w:proofErr w:type="gramEnd"/>
      <w:r w:rsidR="008B1FE3" w:rsidRPr="00CA405C">
        <w:rPr>
          <w:rFonts w:hint="eastAsia"/>
        </w:rPr>
        <w:t>。</w:t>
      </w:r>
      <w:r w:rsidR="003E4DEF" w:rsidRPr="00CA405C">
        <w:rPr>
          <w:rFonts w:hint="eastAsia"/>
        </w:rPr>
        <w:t>無人能通過</w:t>
      </w:r>
      <w:r w:rsidR="008B1FE3" w:rsidRPr="00CA405C">
        <w:rPr>
          <w:rFonts w:hint="eastAsia"/>
        </w:rPr>
        <w:t>律</w:t>
      </w:r>
      <w:r w:rsidR="003E4DEF" w:rsidRPr="00CA405C">
        <w:rPr>
          <w:rFonts w:hint="eastAsia"/>
        </w:rPr>
        <w:t>法稱義</w:t>
      </w:r>
      <w:r w:rsidR="006736D6" w:rsidRPr="00CA405C">
        <w:rPr>
          <w:rFonts w:hint="eastAsia"/>
        </w:rPr>
        <w:t>，</w:t>
      </w:r>
      <w:r w:rsidR="008B1FE3" w:rsidRPr="00CA405C">
        <w:rPr>
          <w:rFonts w:hint="eastAsia"/>
        </w:rPr>
        <w:t>每個人都</w:t>
      </w:r>
      <w:r w:rsidR="003E4DEF" w:rsidRPr="00CA405C">
        <w:rPr>
          <w:rFonts w:hint="eastAsia"/>
        </w:rPr>
        <w:t>已</w:t>
      </w:r>
      <w:r w:rsidR="008B1FE3" w:rsidRPr="00CA405C">
        <w:rPr>
          <w:rFonts w:hint="eastAsia"/>
        </w:rPr>
        <w:t>被判死刑</w:t>
      </w:r>
      <w:r w:rsidR="006736D6" w:rsidRPr="00CA405C">
        <w:rPr>
          <w:rFonts w:hint="eastAsia"/>
        </w:rPr>
        <w:t>，</w:t>
      </w:r>
      <w:r w:rsidR="008B1FE3" w:rsidRPr="00CA405C">
        <w:rPr>
          <w:rFonts w:hint="eastAsia"/>
        </w:rPr>
        <w:t>只有一</w:t>
      </w:r>
      <w:r w:rsidR="003E4DEF" w:rsidRPr="00CA405C">
        <w:rPr>
          <w:rFonts w:hint="eastAsia"/>
        </w:rPr>
        <w:t>個結局，</w:t>
      </w:r>
      <w:r w:rsidR="008B1FE3" w:rsidRPr="00CA405C">
        <w:rPr>
          <w:rFonts w:hint="eastAsia"/>
        </w:rPr>
        <w:t>等待永恆的懲罰。</w:t>
      </w:r>
      <w:r w:rsidR="003E4DEF" w:rsidRPr="00CA405C">
        <w:rPr>
          <w:rFonts w:hint="eastAsia"/>
        </w:rPr>
        <w:t>沒有人能</w:t>
      </w:r>
      <w:r w:rsidR="008B1FE3" w:rsidRPr="00CA405C">
        <w:rPr>
          <w:rFonts w:hint="eastAsia"/>
        </w:rPr>
        <w:t>擺脫這</w:t>
      </w:r>
      <w:r w:rsidR="003E4DEF" w:rsidRPr="00CA405C">
        <w:rPr>
          <w:rFonts w:hint="eastAsia"/>
        </w:rPr>
        <w:t>個</w:t>
      </w:r>
      <w:r w:rsidR="008B1FE3" w:rsidRPr="00CA405C">
        <w:rPr>
          <w:rFonts w:hint="eastAsia"/>
        </w:rPr>
        <w:t>絕望的局面。</w:t>
      </w:r>
    </w:p>
    <w:p w14:paraId="335A0DB1" w14:textId="72BA2565" w:rsidR="008B1FE3" w:rsidRDefault="003E4DEF" w:rsidP="00CA405C">
      <w:r w:rsidRPr="00CA405C">
        <w:rPr>
          <w:rFonts w:hint="eastAsia"/>
        </w:rPr>
        <w:t>然而，在律法</w:t>
      </w:r>
      <w:proofErr w:type="gramStart"/>
      <w:r w:rsidRPr="00CA405C">
        <w:rPr>
          <w:rFonts w:hint="eastAsia"/>
        </w:rPr>
        <w:t>之外</w:t>
      </w:r>
      <w:r w:rsidR="00CA405C" w:rsidRPr="00CA405C">
        <w:rPr>
          <w:rFonts w:hint="eastAsia"/>
        </w:rPr>
        <w:t xml:space="preserve">　</w:t>
      </w:r>
      <w:proofErr w:type="gramEnd"/>
      <w:r w:rsidR="00CA405C" w:rsidRPr="00CA405C">
        <w:rPr>
          <w:rFonts w:hint="eastAsia"/>
        </w:rPr>
        <w:t>神</w:t>
      </w:r>
      <w:r w:rsidRPr="00CA405C">
        <w:rPr>
          <w:rFonts w:hint="eastAsia"/>
        </w:rPr>
        <w:t>的義</w:t>
      </w:r>
      <w:r w:rsidRPr="003E4DEF">
        <w:rPr>
          <w:rFonts w:hAnsi="微軟正黑體" w:cs="微軟正黑體" w:hint="eastAsia"/>
        </w:rPr>
        <w:t>成為</w:t>
      </w:r>
      <w:r>
        <w:rPr>
          <w:rFonts w:hAnsi="微軟正黑體" w:cs="微軟正黑體" w:hint="eastAsia"/>
        </w:rPr>
        <w:t>我們的</w:t>
      </w:r>
      <w:r w:rsidRPr="003E4DEF">
        <w:rPr>
          <w:rFonts w:hAnsi="微軟正黑體" w:cs="微軟正黑體" w:hint="eastAsia"/>
        </w:rPr>
        <w:t>曙光</w:t>
      </w:r>
      <w:r w:rsidR="00866501">
        <w:rPr>
          <w:rFonts w:hAnsi="微軟正黑體" w:cs="微軟正黑體" w:hint="eastAsia"/>
        </w:rPr>
        <w:t>。</w:t>
      </w:r>
      <w:r>
        <w:rPr>
          <w:rFonts w:hint="eastAsia"/>
        </w:rPr>
        <w:t>請看</w:t>
      </w:r>
      <w:r w:rsidRPr="008B1FE3">
        <w:t>第2</w:t>
      </w:r>
      <w:r>
        <w:t>4</w:t>
      </w:r>
      <w:r w:rsidRPr="008B1FE3">
        <w:t>節</w:t>
      </w:r>
      <w:r>
        <w:rPr>
          <w:rFonts w:hint="eastAsia"/>
        </w:rPr>
        <w:t>：「</w:t>
      </w:r>
      <w:proofErr w:type="gramStart"/>
      <w:r w:rsidRPr="003E4DEF">
        <w:rPr>
          <w:rStyle w:val="a2"/>
        </w:rPr>
        <w:t>如今卻蒙</w:t>
      </w:r>
      <w:proofErr w:type="gramEnd"/>
      <w:r w:rsidR="00CA405C">
        <w:rPr>
          <w:rStyle w:val="a2"/>
        </w:rPr>
        <w:t xml:space="preserve">　神</w:t>
      </w:r>
      <w:r w:rsidRPr="003E4DEF">
        <w:rPr>
          <w:rStyle w:val="a2"/>
        </w:rPr>
        <w:t>的恩典，因基督耶穌的救贖，就白白的稱義。</w:t>
      </w:r>
      <w:r>
        <w:rPr>
          <w:rFonts w:hint="eastAsia"/>
        </w:rPr>
        <w:t>」救贖</w:t>
      </w:r>
      <w:r w:rsidRPr="003E4DEF">
        <w:t>redemption</w:t>
      </w:r>
      <w:r w:rsidRPr="003E4DEF">
        <w:rPr>
          <w:rFonts w:hint="eastAsia"/>
        </w:rPr>
        <w:t>，意思</w:t>
      </w:r>
      <w:r w:rsidR="008B1FE3" w:rsidRPr="008B1FE3">
        <w:t>支付</w:t>
      </w:r>
      <w:r>
        <w:rPr>
          <w:rFonts w:hint="eastAsia"/>
        </w:rPr>
        <w:t>贖金使</w:t>
      </w:r>
      <w:r w:rsidR="008B1FE3" w:rsidRPr="008B1FE3">
        <w:t>奴隸</w:t>
      </w:r>
      <w:r>
        <w:rPr>
          <w:rFonts w:hint="eastAsia"/>
        </w:rPr>
        <w:t>得自由</w:t>
      </w:r>
      <w:r w:rsidR="008B1FE3" w:rsidRPr="008B1FE3">
        <w:t>。在出埃及</w:t>
      </w:r>
      <w:r>
        <w:rPr>
          <w:rFonts w:hint="eastAsia"/>
        </w:rPr>
        <w:t>記</w:t>
      </w:r>
      <w:r w:rsidR="006736D6">
        <w:t>，</w:t>
      </w:r>
      <w:r w:rsidR="008B1FE3" w:rsidRPr="008B1FE3">
        <w:t>以色列人在埃及</w:t>
      </w:r>
      <w:r>
        <w:rPr>
          <w:rFonts w:hint="eastAsia"/>
        </w:rPr>
        <w:t>為奴的生活困苦，每天被</w:t>
      </w:r>
      <w:r w:rsidR="00F83B55">
        <w:rPr>
          <w:rFonts w:hint="eastAsia"/>
          <w:lang w:eastAsia="zh-HK"/>
        </w:rPr>
        <w:t>督</w:t>
      </w:r>
      <w:r>
        <w:rPr>
          <w:rFonts w:hint="eastAsia"/>
        </w:rPr>
        <w:t>工</w:t>
      </w:r>
      <w:r w:rsidRPr="008B1FE3">
        <w:t>鞭打</w:t>
      </w:r>
      <w:r>
        <w:rPr>
          <w:rFonts w:hint="eastAsia"/>
        </w:rPr>
        <w:t>，受盡</w:t>
      </w:r>
      <w:r w:rsidRPr="008B1FE3">
        <w:t>侮辱和鄙視</w:t>
      </w:r>
      <w:r w:rsidRPr="003E4DEF">
        <w:t>(</w:t>
      </w:r>
      <w:r w:rsidRPr="008B1FE3">
        <w:t>出2:23</w:t>
      </w:r>
      <w:r>
        <w:t xml:space="preserve">, </w:t>
      </w:r>
      <w:r w:rsidRPr="008B1FE3">
        <w:t>6:</w:t>
      </w:r>
      <w:proofErr w:type="gramStart"/>
      <w:r w:rsidRPr="008B1FE3">
        <w:t>9)</w:t>
      </w:r>
      <w:r>
        <w:rPr>
          <w:rFonts w:hint="eastAsia"/>
        </w:rPr>
        <w:t>。</w:t>
      </w:r>
      <w:proofErr w:type="gramEnd"/>
      <w:r>
        <w:rPr>
          <w:rFonts w:hint="eastAsia"/>
        </w:rPr>
        <w:t>他們</w:t>
      </w:r>
      <w:r>
        <w:t>就歎息哀求</w:t>
      </w:r>
      <w:r>
        <w:rPr>
          <w:rFonts w:hint="eastAsia"/>
        </w:rPr>
        <w:t>耶和華，脫離為奴的生活</w:t>
      </w:r>
      <w:r>
        <w:t>。</w:t>
      </w:r>
      <w:r w:rsidR="00CA405C">
        <w:rPr>
          <w:rFonts w:hint="eastAsia"/>
        </w:rPr>
        <w:t xml:space="preserve">　神</w:t>
      </w:r>
      <w:r w:rsidR="008B1FE3" w:rsidRPr="008B1FE3">
        <w:t>看</w:t>
      </w:r>
      <w:r>
        <w:rPr>
          <w:rFonts w:hint="eastAsia"/>
        </w:rPr>
        <w:t>見</w:t>
      </w:r>
      <w:r w:rsidR="008B1FE3" w:rsidRPr="008B1FE3">
        <w:t>他們的苦</w:t>
      </w:r>
      <w:r>
        <w:rPr>
          <w:rFonts w:hint="eastAsia"/>
        </w:rPr>
        <w:t>情</w:t>
      </w:r>
      <w:r w:rsidR="006736D6">
        <w:t>，</w:t>
      </w:r>
      <w:r>
        <w:rPr>
          <w:rFonts w:hint="eastAsia"/>
        </w:rPr>
        <w:t>就</w:t>
      </w:r>
      <w:proofErr w:type="gramStart"/>
      <w:r w:rsidR="008B1FE3" w:rsidRPr="008B1FE3">
        <w:t>派摩西從</w:t>
      </w:r>
      <w:proofErr w:type="gramEnd"/>
      <w:r>
        <w:rPr>
          <w:rFonts w:hint="eastAsia"/>
        </w:rPr>
        <w:t>為</w:t>
      </w:r>
      <w:r w:rsidR="008B1FE3" w:rsidRPr="008B1FE3">
        <w:t>奴</w:t>
      </w:r>
      <w:r>
        <w:rPr>
          <w:rFonts w:hint="eastAsia"/>
        </w:rPr>
        <w:t>之地</w:t>
      </w:r>
      <w:r w:rsidR="008B1FE3" w:rsidRPr="008B1FE3">
        <w:t>拯救</w:t>
      </w:r>
      <w:r w:rsidR="00866501">
        <w:rPr>
          <w:rFonts w:hint="eastAsia"/>
          <w:lang w:eastAsia="zh-HK"/>
        </w:rPr>
        <w:t>他們</w:t>
      </w:r>
      <w:r w:rsidR="008B1FE3" w:rsidRPr="008B1FE3">
        <w:t>出來。同樣</w:t>
      </w:r>
      <w:r w:rsidR="006736D6">
        <w:t>，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打發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獨生的</w:t>
      </w:r>
      <w:r w:rsidR="008B1FE3" w:rsidRPr="008B1FE3">
        <w:t>兒子耶穌基督</w:t>
      </w:r>
      <w:r>
        <w:rPr>
          <w:rFonts w:hint="eastAsia"/>
        </w:rPr>
        <w:t>來到</w:t>
      </w:r>
      <w:r w:rsidR="008B1FE3" w:rsidRPr="008B1FE3">
        <w:t>世界</w:t>
      </w:r>
      <w:r w:rsidR="006736D6">
        <w:t>，</w:t>
      </w:r>
      <w:r>
        <w:rPr>
          <w:rFonts w:hint="eastAsia"/>
        </w:rPr>
        <w:t>為要</w:t>
      </w:r>
      <w:r w:rsidRPr="008B1FE3">
        <w:t>拯救</w:t>
      </w:r>
      <w:proofErr w:type="gramStart"/>
      <w:r w:rsidR="00866501">
        <w:rPr>
          <w:rFonts w:hint="eastAsia"/>
          <w:lang w:eastAsia="zh-HK"/>
        </w:rPr>
        <w:t>作</w:t>
      </w:r>
      <w:r>
        <w:rPr>
          <w:rFonts w:hint="eastAsia"/>
        </w:rPr>
        <w:t>撒但</w:t>
      </w:r>
      <w:proofErr w:type="gramEnd"/>
      <w:r>
        <w:rPr>
          <w:rFonts w:hint="eastAsia"/>
        </w:rPr>
        <w:t>奴</w:t>
      </w:r>
      <w:r w:rsidR="00866501">
        <w:rPr>
          <w:rFonts w:hint="eastAsia"/>
          <w:lang w:eastAsia="zh-HK"/>
        </w:rPr>
        <w:t>僕</w:t>
      </w:r>
      <w:r>
        <w:rPr>
          <w:rFonts w:hint="eastAsia"/>
        </w:rPr>
        <w:t>的人</w:t>
      </w:r>
      <w:r w:rsidR="008B1FE3" w:rsidRPr="008B1FE3">
        <w:t>。今天</w:t>
      </w:r>
      <w:r w:rsidR="006736D6">
        <w:t>，</w:t>
      </w:r>
      <w:r>
        <w:rPr>
          <w:rFonts w:hint="eastAsia"/>
        </w:rPr>
        <w:t>大部份人外在</w:t>
      </w:r>
      <w:r w:rsidR="008B1FE3" w:rsidRPr="008B1FE3">
        <w:t>自由地生活</w:t>
      </w:r>
      <w:r w:rsidR="006736D6">
        <w:t>，</w:t>
      </w:r>
      <w:r>
        <w:rPr>
          <w:rFonts w:hint="eastAsia"/>
        </w:rPr>
        <w:t>看似</w:t>
      </w:r>
      <w:r w:rsidR="008B1FE3" w:rsidRPr="008B1FE3">
        <w:t>沒有問題</w:t>
      </w:r>
      <w:r>
        <w:rPr>
          <w:rFonts w:hint="eastAsia"/>
        </w:rPr>
        <w:t>，但靈魂</w:t>
      </w:r>
      <w:proofErr w:type="gramStart"/>
      <w:r>
        <w:rPr>
          <w:rFonts w:hint="eastAsia"/>
        </w:rPr>
        <w:t>被撒但</w:t>
      </w:r>
      <w:proofErr w:type="gramEnd"/>
      <w:r>
        <w:rPr>
          <w:rFonts w:hint="eastAsia"/>
        </w:rPr>
        <w:t>勞役而痛苦呻吟。人若沒有永恆的盼望，為</w:t>
      </w:r>
      <w:r w:rsidR="00CA405C">
        <w:rPr>
          <w:rFonts w:hint="eastAsia"/>
        </w:rPr>
        <w:t xml:space="preserve">　神</w:t>
      </w:r>
      <w:r w:rsidR="008B1FE3" w:rsidRPr="008B1FE3">
        <w:t>的榮耀而</w:t>
      </w:r>
      <w:r>
        <w:rPr>
          <w:rFonts w:hint="eastAsia"/>
        </w:rPr>
        <w:t>活</w:t>
      </w:r>
      <w:r w:rsidR="006736D6">
        <w:t>，</w:t>
      </w:r>
      <w:r>
        <w:rPr>
          <w:rFonts w:hint="eastAsia"/>
        </w:rPr>
        <w:t>只為了肉體吃喝而勞苦生活就是</w:t>
      </w:r>
      <w:r w:rsidR="008B1FE3" w:rsidRPr="008B1FE3">
        <w:t>悲慘</w:t>
      </w:r>
      <w:r>
        <w:rPr>
          <w:rFonts w:hint="eastAsia"/>
        </w:rPr>
        <w:t>為</w:t>
      </w:r>
      <w:r w:rsidR="008B1FE3" w:rsidRPr="008B1FE3">
        <w:t>奴</w:t>
      </w:r>
      <w:r>
        <w:rPr>
          <w:rFonts w:hint="eastAsia"/>
        </w:rPr>
        <w:t>的人生</w:t>
      </w:r>
      <w:r w:rsidR="008B1FE3" w:rsidRPr="008B1FE3">
        <w:t>。</w:t>
      </w:r>
    </w:p>
    <w:p w14:paraId="20CC0390" w14:textId="5295DD22" w:rsidR="008B1FE3" w:rsidRDefault="003E4DEF" w:rsidP="003E4DEF">
      <w:r>
        <w:rPr>
          <w:rFonts w:hint="eastAsia"/>
        </w:rPr>
        <w:t>然而，</w:t>
      </w:r>
      <w:r w:rsidR="008B1FE3" w:rsidRPr="008B1FE3">
        <w:t>救</w:t>
      </w:r>
      <w:r>
        <w:rPr>
          <w:rFonts w:hint="eastAsia"/>
        </w:rPr>
        <w:t>贖</w:t>
      </w:r>
      <w:r w:rsidR="008B1FE3" w:rsidRPr="008B1FE3">
        <w:t>人</w:t>
      </w:r>
      <w:proofErr w:type="gramStart"/>
      <w:r>
        <w:rPr>
          <w:rFonts w:hint="eastAsia"/>
        </w:rPr>
        <w:t>並非</w:t>
      </w:r>
      <w:r w:rsidR="008B1FE3" w:rsidRPr="008B1FE3">
        <w:t>易事</w:t>
      </w:r>
      <w:proofErr w:type="gramEnd"/>
      <w:r>
        <w:rPr>
          <w:rFonts w:hint="eastAsia"/>
        </w:rPr>
        <w:t>，</w:t>
      </w:r>
      <w:proofErr w:type="gramStart"/>
      <w:r w:rsidR="008B1FE3" w:rsidRPr="008B1FE3">
        <w:t>需要</w:t>
      </w:r>
      <w:r>
        <w:rPr>
          <w:rFonts w:hint="eastAsia"/>
        </w:rPr>
        <w:t>付上</w:t>
      </w:r>
      <w:r w:rsidR="008B1FE3" w:rsidRPr="008B1FE3">
        <w:t>昂貴的</w:t>
      </w:r>
      <w:r>
        <w:rPr>
          <w:rFonts w:hint="eastAsia"/>
        </w:rPr>
        <w:t>贖價交換</w:t>
      </w:r>
      <w:proofErr w:type="gramEnd"/>
      <w:r w:rsidR="008B1FE3" w:rsidRPr="008B1FE3">
        <w:t>。耶穌不得不放</w:t>
      </w:r>
      <w:r>
        <w:rPr>
          <w:rFonts w:hint="eastAsia"/>
        </w:rPr>
        <w:t>低原本擁有的</w:t>
      </w:r>
      <w:r w:rsidR="008B1FE3" w:rsidRPr="008B1FE3">
        <w:t>榮耀、</w:t>
      </w:r>
      <w:r>
        <w:rPr>
          <w:rFonts w:hint="eastAsia"/>
        </w:rPr>
        <w:t>尊貴</w:t>
      </w:r>
      <w:r w:rsidR="008B1FE3" w:rsidRPr="008B1FE3">
        <w:t>和</w:t>
      </w:r>
      <w:r>
        <w:rPr>
          <w:rFonts w:hint="eastAsia"/>
        </w:rPr>
        <w:t>生命</w:t>
      </w:r>
      <w:r w:rsidR="006736D6">
        <w:t>，</w:t>
      </w:r>
      <w:r w:rsidR="008B1FE3" w:rsidRPr="008B1FE3">
        <w:t>才能把人</w:t>
      </w:r>
      <w:r>
        <w:rPr>
          <w:rFonts w:hint="eastAsia"/>
        </w:rPr>
        <w:t>類</w:t>
      </w:r>
      <w:proofErr w:type="gramStart"/>
      <w:r>
        <w:rPr>
          <w:rFonts w:hint="eastAsia"/>
        </w:rPr>
        <w:t>從撒但</w:t>
      </w:r>
      <w:proofErr w:type="gramEnd"/>
      <w:r>
        <w:rPr>
          <w:rFonts w:hint="eastAsia"/>
        </w:rPr>
        <w:t>手中</w:t>
      </w:r>
      <w:r w:rsidR="008B1FE3" w:rsidRPr="008B1FE3">
        <w:t>拯救。</w:t>
      </w:r>
      <w:r>
        <w:rPr>
          <w:rFonts w:hint="eastAsia"/>
        </w:rPr>
        <w:t>耶穌</w:t>
      </w:r>
      <w:r w:rsidR="008B1FE3" w:rsidRPr="008B1FE3">
        <w:t>是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，也</w:t>
      </w:r>
      <w:r w:rsidR="008B1FE3" w:rsidRPr="008B1FE3">
        <w:t>必須謙卑</w:t>
      </w:r>
      <w:r>
        <w:rPr>
          <w:rFonts w:hint="eastAsia"/>
        </w:rPr>
        <w:t>虛己</w:t>
      </w:r>
      <w:r w:rsidR="006736D6">
        <w:t>，</w:t>
      </w:r>
      <w:r>
        <w:rPr>
          <w:rFonts w:hint="eastAsia"/>
        </w:rPr>
        <w:t>取了</w:t>
      </w:r>
      <w:r w:rsidR="008B1FE3" w:rsidRPr="008B1FE3">
        <w:t>人的</w:t>
      </w:r>
      <w:r>
        <w:rPr>
          <w:rFonts w:hint="eastAsia"/>
        </w:rPr>
        <w:t>形像</w:t>
      </w:r>
      <w:r w:rsidR="008B1FE3" w:rsidRPr="008B1FE3">
        <w:t>。耶穌來到世上</w:t>
      </w:r>
      <w:r w:rsidR="006736D6">
        <w:t>，</w:t>
      </w:r>
      <w:r>
        <w:rPr>
          <w:rFonts w:hint="eastAsia"/>
        </w:rPr>
        <w:t>宣告說</w:t>
      </w:r>
      <w:r>
        <w:rPr>
          <w:rFonts w:hint="eastAsia"/>
          <w:lang w:eastAsia="zh-HK"/>
        </w:rPr>
        <w:t>：</w:t>
      </w:r>
      <w:r>
        <w:rPr>
          <w:rFonts w:hint="eastAsia"/>
        </w:rPr>
        <w:t>「</w:t>
      </w:r>
      <w:r w:rsidRPr="003E4DEF">
        <w:rPr>
          <w:rStyle w:val="a2"/>
        </w:rPr>
        <w:t>主的靈在我身上，因為他用膏</w:t>
      </w:r>
      <w:proofErr w:type="gramStart"/>
      <w:r w:rsidRPr="003E4DEF">
        <w:rPr>
          <w:rStyle w:val="a2"/>
        </w:rPr>
        <w:t>膏</w:t>
      </w:r>
      <w:proofErr w:type="gramEnd"/>
      <w:r w:rsidRPr="003E4DEF">
        <w:rPr>
          <w:rStyle w:val="a2"/>
        </w:rPr>
        <w:t>我，叫我傳福音給貧窮的人；差遣我報告：被擄的得釋放，瞎眼的得看見，</w:t>
      </w:r>
      <w:proofErr w:type="gramStart"/>
      <w:r w:rsidRPr="003E4DEF">
        <w:rPr>
          <w:rStyle w:val="a2"/>
        </w:rPr>
        <w:t>叫那受壓制</w:t>
      </w:r>
      <w:proofErr w:type="gramEnd"/>
      <w:r w:rsidRPr="003E4DEF">
        <w:rPr>
          <w:rStyle w:val="a2"/>
        </w:rPr>
        <w:t>的得自由，</w:t>
      </w:r>
      <w:r>
        <w:rPr>
          <w:rFonts w:hint="eastAsia"/>
        </w:rPr>
        <w:t>」</w:t>
      </w:r>
      <w:r w:rsidR="008B1FE3" w:rsidRPr="008B1FE3">
        <w:t>(路4:18)</w:t>
      </w:r>
      <w:r w:rsidRPr="00866501">
        <w:rPr>
          <w:rFonts w:hint="eastAsia"/>
        </w:rPr>
        <w:t xml:space="preserve"> </w:t>
      </w:r>
      <w:r w:rsidR="008B1FE3" w:rsidRPr="00866501">
        <w:t>耶穌</w:t>
      </w:r>
      <w:r w:rsidRPr="00866501">
        <w:rPr>
          <w:rFonts w:hint="eastAsia"/>
        </w:rPr>
        <w:t>不但治好瞎眼的和</w:t>
      </w:r>
      <w:r w:rsidR="008B1FE3" w:rsidRPr="00866501">
        <w:t>病人</w:t>
      </w:r>
      <w:r w:rsidRPr="00866501">
        <w:rPr>
          <w:rFonts w:hint="eastAsia"/>
        </w:rPr>
        <w:t>，更重要的</w:t>
      </w:r>
      <w:r w:rsidR="008B1FE3" w:rsidRPr="00866501">
        <w:t>是</w:t>
      </w:r>
      <w:r w:rsidR="006736D6" w:rsidRPr="00866501">
        <w:t>，</w:t>
      </w:r>
      <w:r w:rsidR="008B1FE3" w:rsidRPr="00866501">
        <w:t>向</w:t>
      </w:r>
      <w:r w:rsidRPr="00866501">
        <w:rPr>
          <w:rFonts w:hint="eastAsia"/>
        </w:rPr>
        <w:t>屬靈上貧</w:t>
      </w:r>
      <w:r w:rsidR="008B1FE3" w:rsidRPr="00866501">
        <w:t>窮</w:t>
      </w:r>
      <w:r w:rsidRPr="00866501">
        <w:rPr>
          <w:rFonts w:hint="eastAsia"/>
        </w:rPr>
        <w:t>的</w:t>
      </w:r>
      <w:r w:rsidR="008B1FE3" w:rsidRPr="00866501">
        <w:t>人宣講</w:t>
      </w:r>
      <w:r w:rsidR="00CA405C">
        <w:t xml:space="preserve">　神</w:t>
      </w:r>
      <w:r w:rsidR="008B1FE3" w:rsidRPr="00866501">
        <w:t>的國度。耶穌</w:t>
      </w:r>
      <w:r w:rsidRPr="00866501">
        <w:rPr>
          <w:rFonts w:hint="eastAsia"/>
        </w:rPr>
        <w:t>成就</w:t>
      </w:r>
      <w:r w:rsidR="008B1FE3" w:rsidRPr="00866501">
        <w:t>救</w:t>
      </w:r>
      <w:r w:rsidRPr="00866501">
        <w:rPr>
          <w:rFonts w:hint="eastAsia"/>
        </w:rPr>
        <w:t>贖</w:t>
      </w:r>
      <w:r w:rsidR="008B1FE3" w:rsidRPr="00866501">
        <w:t>的使命</w:t>
      </w:r>
      <w:r w:rsidR="006736D6" w:rsidRPr="00866501">
        <w:t>，</w:t>
      </w:r>
      <w:r w:rsidR="008B1FE3" w:rsidRPr="00866501">
        <w:t>成為</w:t>
      </w:r>
      <w:r w:rsidR="00CA405C">
        <w:t xml:space="preserve">　神</w:t>
      </w:r>
      <w:r w:rsidR="008B1FE3" w:rsidRPr="00866501">
        <w:t>的羔羊</w:t>
      </w:r>
      <w:r w:rsidR="006736D6" w:rsidRPr="00866501">
        <w:t>，</w:t>
      </w:r>
      <w:r w:rsidR="008B1FE3" w:rsidRPr="00866501">
        <w:t>死在十字架上</w:t>
      </w:r>
      <w:r w:rsidRPr="00866501">
        <w:rPr>
          <w:rFonts w:hint="eastAsia"/>
        </w:rPr>
        <w:t>，把我們從撒但手中搶回來</w:t>
      </w:r>
      <w:r w:rsidR="008B1FE3" w:rsidRPr="00866501">
        <w:t>。</w:t>
      </w:r>
      <w:r w:rsidRPr="00866501">
        <w:rPr>
          <w:rFonts w:hint="eastAsia"/>
        </w:rPr>
        <w:t>作奴僕的人不能救自己，惟有</w:t>
      </w:r>
      <w:r w:rsidR="00CA405C">
        <w:rPr>
          <w:rFonts w:hint="eastAsia"/>
        </w:rPr>
        <w:t xml:space="preserve">　神</w:t>
      </w:r>
      <w:r w:rsidRPr="00866501">
        <w:rPr>
          <w:rFonts w:hint="eastAsia"/>
        </w:rPr>
        <w:t>才能救贖罪人</w:t>
      </w:r>
      <w:r>
        <w:rPr>
          <w:rFonts w:hint="eastAsia"/>
        </w:rPr>
        <w:t>。</w:t>
      </w:r>
    </w:p>
    <w:p w14:paraId="2B48BDA1" w14:textId="571521F2" w:rsidR="003E4DEF" w:rsidRPr="003E4DEF" w:rsidRDefault="00CA405C" w:rsidP="003E4DEF">
      <w:r>
        <w:rPr>
          <w:rFonts w:hint="eastAsia"/>
          <w:lang w:eastAsia="zh-HK"/>
        </w:rPr>
        <w:t xml:space="preserve">　神</w:t>
      </w:r>
      <w:r w:rsidR="00F83B55">
        <w:rPr>
          <w:rFonts w:hint="eastAsia"/>
          <w:lang w:eastAsia="zh-HK"/>
        </w:rPr>
        <w:t>怎樣救贖我們呢？</w:t>
      </w:r>
      <w:r w:rsidR="003E4DEF">
        <w:rPr>
          <w:rFonts w:hint="eastAsia"/>
        </w:rPr>
        <w:t>請看</w:t>
      </w:r>
      <w:r w:rsidR="003E4DEF" w:rsidRPr="008B1FE3">
        <w:t>第2</w:t>
      </w:r>
      <w:r w:rsidR="003E4DEF">
        <w:t>5</w:t>
      </w:r>
      <w:r w:rsidR="003E4DEF" w:rsidRPr="008B1FE3">
        <w:t>節</w:t>
      </w:r>
      <w:r w:rsidR="003E4DEF">
        <w:rPr>
          <w:rFonts w:hint="eastAsia"/>
        </w:rPr>
        <w:t>上：「</w:t>
      </w:r>
      <w:r>
        <w:rPr>
          <w:rStyle w:val="a2"/>
        </w:rPr>
        <w:t xml:space="preserve">　神</w:t>
      </w:r>
      <w:r w:rsidR="003E4DEF" w:rsidRPr="003E4DEF">
        <w:rPr>
          <w:rStyle w:val="a2"/>
        </w:rPr>
        <w:t>設立耶穌作挽回祭，是憑著耶</w:t>
      </w:r>
      <w:r w:rsidR="003E4DEF" w:rsidRPr="00CA405C">
        <w:rPr>
          <w:rStyle w:val="a2"/>
        </w:rPr>
        <w:t>穌的血，</w:t>
      </w:r>
      <w:r w:rsidR="003E4DEF" w:rsidRPr="00CA405C">
        <w:rPr>
          <w:rFonts w:hint="eastAsia"/>
        </w:rPr>
        <w:t>」</w:t>
      </w:r>
      <w:r w:rsidR="003E4DEF" w:rsidRPr="00CA405C">
        <w:t>挽回</w:t>
      </w:r>
      <w:r w:rsidR="003E4DEF" w:rsidRPr="003E4DEF">
        <w:t>祭sacrifice of atonement</w:t>
      </w:r>
      <w:r w:rsidR="003E4DEF" w:rsidRPr="003E4DEF">
        <w:rPr>
          <w:rFonts w:hint="eastAsia"/>
        </w:rPr>
        <w:t>，意思藉著犧牲而回來的。為何</w:t>
      </w:r>
      <w:r>
        <w:rPr>
          <w:rFonts w:hint="eastAsia"/>
        </w:rPr>
        <w:t xml:space="preserve">　神</w:t>
      </w:r>
      <w:r w:rsidR="003E4DEF" w:rsidRPr="003E4DEF">
        <w:rPr>
          <w:rFonts w:hint="eastAsia"/>
        </w:rPr>
        <w:t>將獨生子作犧牲的祭物呢？因為犧牲生命才能滿足罪的代價。被擄的人不能無條件得釋放，需要付上贖金。</w:t>
      </w:r>
    </w:p>
    <w:p w14:paraId="2597E208" w14:textId="5E574EE1" w:rsidR="0068535F" w:rsidRDefault="003E4DEF" w:rsidP="003E4DEF">
      <w:r w:rsidRPr="00F83B55">
        <w:rPr>
          <w:rFonts w:hint="eastAsia"/>
        </w:rPr>
        <w:t>在</w:t>
      </w:r>
      <w:r w:rsidR="008B1FE3" w:rsidRPr="008B1FE3">
        <w:t>2010年</w:t>
      </w:r>
      <w:r>
        <w:rPr>
          <w:rFonts w:hint="eastAsia"/>
        </w:rPr>
        <w:t>，有公民</w:t>
      </w:r>
      <w:proofErr w:type="gramStart"/>
      <w:r>
        <w:rPr>
          <w:rFonts w:hint="eastAsia"/>
        </w:rPr>
        <w:t>被</w:t>
      </w:r>
      <w:r w:rsidR="008B1FE3" w:rsidRPr="008B1FE3">
        <w:t>索馬里</w:t>
      </w:r>
      <w:proofErr w:type="gramEnd"/>
      <w:r>
        <w:rPr>
          <w:rFonts w:hint="eastAsia"/>
        </w:rPr>
        <w:t>的</w:t>
      </w:r>
      <w:r w:rsidR="008B1FE3" w:rsidRPr="008B1FE3">
        <w:t>海盜綁架了</w:t>
      </w:r>
      <w:r>
        <w:rPr>
          <w:rFonts w:hint="eastAsia"/>
        </w:rPr>
        <w:t>。</w:t>
      </w:r>
      <w:r w:rsidRPr="008B1FE3">
        <w:t>24</w:t>
      </w:r>
      <w:r>
        <w:rPr>
          <w:rFonts w:hint="eastAsia"/>
        </w:rPr>
        <w:t>個人的贖金為</w:t>
      </w:r>
      <w:r w:rsidRPr="00F83B55">
        <w:t>8</w:t>
      </w:r>
      <w:r w:rsidR="008B1FE3" w:rsidRPr="008B1FE3">
        <w:t>50</w:t>
      </w:r>
      <w:r>
        <w:rPr>
          <w:rFonts w:hint="eastAsia"/>
        </w:rPr>
        <w:t>萬</w:t>
      </w:r>
      <w:r w:rsidR="008B1FE3" w:rsidRPr="008B1FE3">
        <w:t>美元</w:t>
      </w:r>
      <w:r>
        <w:rPr>
          <w:rFonts w:hint="eastAsia"/>
        </w:rPr>
        <w:t>，每人值港</w:t>
      </w:r>
      <w:r w:rsidRPr="00F83B55">
        <w:rPr>
          <w:rFonts w:hint="eastAsia"/>
        </w:rPr>
        <w:t>幤</w:t>
      </w:r>
      <w:r w:rsidRPr="00F83B55">
        <w:t>280</w:t>
      </w:r>
      <w:r w:rsidRPr="00F83B55">
        <w:rPr>
          <w:rFonts w:hint="eastAsia"/>
        </w:rPr>
        <w:t>萬。人成為罪的奴僕，</w:t>
      </w:r>
      <w:r w:rsidRPr="003E4DEF">
        <w:t>所有犯罪的就是罪的奴僕</w:t>
      </w:r>
      <w:r w:rsidR="008B1FE3" w:rsidRPr="003E4DEF">
        <w:t>(</w:t>
      </w:r>
      <w:r w:rsidRPr="003E4DEF">
        <w:rPr>
          <w:rFonts w:hint="eastAsia"/>
        </w:rPr>
        <w:t>約</w:t>
      </w:r>
      <w:r w:rsidR="008B1FE3" w:rsidRPr="003E4DEF">
        <w:t>8:34)</w:t>
      </w:r>
      <w:r w:rsidRPr="003E4DEF">
        <w:rPr>
          <w:rFonts w:hint="eastAsia"/>
        </w:rPr>
        <w:t>。</w:t>
      </w:r>
      <w:r w:rsidRPr="003E4DEF">
        <w:t>罪要求</w:t>
      </w:r>
      <w:r w:rsidRPr="003E4DEF">
        <w:rPr>
          <w:rFonts w:hint="eastAsia"/>
        </w:rPr>
        <w:t>生命。「</w:t>
      </w:r>
      <w:r w:rsidRPr="00F83B55">
        <w:rPr>
          <w:rStyle w:val="a2"/>
        </w:rPr>
        <w:t>因為活物的生命是在血中。我把這血賜給你們，可以在壇上為你們的生命贖罪；因血裡有生命，所以能贖罪。</w:t>
      </w:r>
      <w:r w:rsidRPr="003E4DEF">
        <w:rPr>
          <w:rFonts w:hint="eastAsia"/>
        </w:rPr>
        <w:t>」(</w:t>
      </w:r>
      <w:r w:rsidRPr="003E4DEF">
        <w:t>利17:11</w:t>
      </w:r>
      <w:r w:rsidRPr="003E4DEF">
        <w:rPr>
          <w:rFonts w:hint="eastAsia"/>
        </w:rPr>
        <w:t>)</w:t>
      </w:r>
      <w:r w:rsidRPr="003E4DEF">
        <w:t xml:space="preserve"> </w:t>
      </w:r>
      <w:r w:rsidRPr="003E4DEF">
        <w:rPr>
          <w:rFonts w:hint="eastAsia"/>
        </w:rPr>
        <w:t>為了付罪的代價要</w:t>
      </w:r>
      <w:r>
        <w:rPr>
          <w:rFonts w:hint="eastAsia"/>
        </w:rPr>
        <w:t>犧牲，</w:t>
      </w:r>
      <w:r w:rsidRPr="003E4DEF">
        <w:t>若不流血，罪就不得赦免了</w:t>
      </w:r>
      <w:r>
        <w:rPr>
          <w:rFonts w:hint="eastAsia"/>
        </w:rPr>
        <w:t>(來9:22)</w:t>
      </w:r>
      <w:r>
        <w:t>。</w:t>
      </w:r>
      <w:r>
        <w:rPr>
          <w:rFonts w:hint="eastAsia"/>
        </w:rPr>
        <w:t>通過宰殺祭牲，將血彈在至聖所，作為人贖罪的代價，使人與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和睦。動物的血效力是短暫，每次都要宰殺動物。動物的血象徵基督的血。以賽亞預言基督所成就的：「</w:t>
      </w:r>
      <w:r w:rsidRPr="003E4DEF">
        <w:rPr>
          <w:rStyle w:val="a2"/>
        </w:rPr>
        <w:t>哪知他為我們的過犯受害，為我們的罪孽壓傷。因他受的刑罰，我們得平安；因他受的鞭傷，我們得醫治。我們都如羊走迷；各人偏行己路；耶和華使我們眾人的罪孽都歸在他身上。</w:t>
      </w:r>
      <w:r>
        <w:rPr>
          <w:rFonts w:hint="eastAsia"/>
        </w:rPr>
        <w:t>」</w:t>
      </w:r>
      <w:r w:rsidRPr="008B1FE3">
        <w:t>(</w:t>
      </w:r>
      <w:r>
        <w:rPr>
          <w:rFonts w:hint="eastAsia"/>
        </w:rPr>
        <w:t>賽</w:t>
      </w:r>
      <w:r w:rsidRPr="008B1FE3">
        <w:t>53:5</w:t>
      </w:r>
      <w:r>
        <w:rPr>
          <w:rFonts w:asciiTheme="minorHAnsi" w:hAnsiTheme="minorHAnsi"/>
        </w:rPr>
        <w:t>,</w:t>
      </w:r>
      <w:r w:rsidRPr="008B1FE3">
        <w:t>6)</w:t>
      </w:r>
      <w:r>
        <w:rPr>
          <w:rFonts w:hint="eastAsia"/>
        </w:rPr>
        <w:t>。</w:t>
      </w:r>
    </w:p>
    <w:p w14:paraId="26A006D2" w14:textId="2535A8B4" w:rsidR="008B1FE3" w:rsidRPr="008B1FE3" w:rsidRDefault="003E4DEF" w:rsidP="008B1FE3">
      <w:r>
        <w:rPr>
          <w:rFonts w:hint="eastAsia"/>
        </w:rPr>
        <w:lastRenderedPageBreak/>
        <w:t>照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的應許，獨生子耶穌作了挽回祭來到世上。施洗約翰看見耶穌就說：「</w:t>
      </w:r>
      <w:r w:rsidRPr="003E4DEF">
        <w:rPr>
          <w:rStyle w:val="a2"/>
          <w:rFonts w:hint="eastAsia"/>
        </w:rPr>
        <w:t>看</w:t>
      </w:r>
      <w:r w:rsidRPr="003E4DEF">
        <w:rPr>
          <w:rStyle w:val="a2"/>
        </w:rPr>
        <w:t>哪，</w:t>
      </w:r>
      <w:r w:rsidR="00CA405C">
        <w:rPr>
          <w:rStyle w:val="a2"/>
        </w:rPr>
        <w:t xml:space="preserve">　神</w:t>
      </w:r>
      <w:r w:rsidRPr="003E4DEF">
        <w:rPr>
          <w:rStyle w:val="a2"/>
        </w:rPr>
        <w:t>的羔羊，除去世人罪孽的！</w:t>
      </w:r>
      <w:r>
        <w:rPr>
          <w:rFonts w:hint="eastAsia"/>
        </w:rPr>
        <w:t>」(約1:29)</w:t>
      </w:r>
      <w:r w:rsidR="00D4100A">
        <w:rPr>
          <w:rFonts w:hint="eastAsia"/>
        </w:rPr>
        <w:t xml:space="preserve"> </w:t>
      </w:r>
      <w:r w:rsidR="008B1FE3" w:rsidRPr="008B1FE3">
        <w:t>耶穌</w:t>
      </w:r>
      <w:r w:rsidR="0068535F">
        <w:rPr>
          <w:rFonts w:hint="eastAsia"/>
        </w:rPr>
        <w:t>施行</w:t>
      </w:r>
      <w:r w:rsidR="00CA405C">
        <w:rPr>
          <w:rFonts w:hint="eastAsia"/>
        </w:rPr>
        <w:t xml:space="preserve">　神</w:t>
      </w:r>
      <w:r w:rsidR="0068535F">
        <w:rPr>
          <w:rFonts w:hint="eastAsia"/>
        </w:rPr>
        <w:t>蹟，醫治</w:t>
      </w:r>
      <w:r w:rsidR="008B1FE3" w:rsidRPr="008B1FE3">
        <w:t>病人</w:t>
      </w:r>
      <w:r w:rsidR="006736D6">
        <w:t>，</w:t>
      </w:r>
      <w:r w:rsidR="008B1FE3" w:rsidRPr="008B1FE3">
        <w:t>得到人民的</w:t>
      </w:r>
      <w:r w:rsidR="0068535F">
        <w:rPr>
          <w:rFonts w:hint="eastAsia"/>
        </w:rPr>
        <w:t>愛戴</w:t>
      </w:r>
      <w:r w:rsidR="008B1FE3" w:rsidRPr="008B1FE3">
        <w:t>。他可以</w:t>
      </w:r>
      <w:r w:rsidR="0068535F">
        <w:rPr>
          <w:rFonts w:hint="eastAsia"/>
        </w:rPr>
        <w:t>成為</w:t>
      </w:r>
      <w:r w:rsidR="008B1FE3" w:rsidRPr="008B1FE3">
        <w:t>耶路撒冷</w:t>
      </w:r>
      <w:r w:rsidR="0068535F">
        <w:rPr>
          <w:rFonts w:hint="eastAsia"/>
        </w:rPr>
        <w:t>的王</w:t>
      </w:r>
      <w:r w:rsidR="008B1FE3" w:rsidRPr="008B1FE3">
        <w:t>。然而</w:t>
      </w:r>
      <w:r w:rsidR="006736D6">
        <w:t>，</w:t>
      </w:r>
      <w:r w:rsidR="008B1FE3" w:rsidRPr="008B1FE3">
        <w:t>耶穌</w:t>
      </w:r>
      <w:r w:rsidR="0068535F">
        <w:rPr>
          <w:rFonts w:hint="eastAsia"/>
        </w:rPr>
        <w:t>行</w:t>
      </w:r>
      <w:r w:rsidR="008B1FE3" w:rsidRPr="008B1FE3">
        <w:t>走十字架</w:t>
      </w:r>
      <w:r w:rsidR="0068535F">
        <w:rPr>
          <w:rFonts w:hint="eastAsia"/>
        </w:rPr>
        <w:t>受死的路</w:t>
      </w:r>
      <w:r w:rsidR="006736D6">
        <w:t>，</w:t>
      </w:r>
      <w:r w:rsidR="008B1FE3" w:rsidRPr="008B1FE3">
        <w:t>不是榮耀之路。他在半夜被捕</w:t>
      </w:r>
      <w:r w:rsidR="0068535F">
        <w:rPr>
          <w:rFonts w:hint="eastAsia"/>
        </w:rPr>
        <w:t>受審</w:t>
      </w:r>
      <w:r w:rsidR="006736D6">
        <w:t>，</w:t>
      </w:r>
      <w:r w:rsidR="0068535F">
        <w:rPr>
          <w:rFonts w:hint="eastAsia"/>
        </w:rPr>
        <w:t>卻</w:t>
      </w:r>
      <w:r w:rsidR="008B1FE3" w:rsidRPr="008B1FE3">
        <w:t>沒有為自己辯護。他被士兵</w:t>
      </w:r>
      <w:r w:rsidR="0068535F">
        <w:rPr>
          <w:rFonts w:hint="eastAsia"/>
        </w:rPr>
        <w:t>無情地</w:t>
      </w:r>
      <w:r w:rsidR="008B1FE3" w:rsidRPr="008B1FE3">
        <w:t>鞭</w:t>
      </w:r>
      <w:r w:rsidR="0068535F">
        <w:rPr>
          <w:rFonts w:hint="eastAsia"/>
        </w:rPr>
        <w:t>打，頭</w:t>
      </w:r>
      <w:r w:rsidR="008B1FE3" w:rsidRPr="008B1FE3">
        <w:t>戴</w:t>
      </w:r>
      <w:r w:rsidR="0068535F">
        <w:rPr>
          <w:rFonts w:hint="eastAsia"/>
        </w:rPr>
        <w:t>荊棘造的冠冕，</w:t>
      </w:r>
      <w:r w:rsidR="008B1FE3" w:rsidRPr="008B1FE3">
        <w:t>被嘲笑和羞辱</w:t>
      </w:r>
      <w:r w:rsidR="006736D6">
        <w:t>，</w:t>
      </w:r>
      <w:r w:rsidR="0068535F">
        <w:rPr>
          <w:rFonts w:hint="eastAsia"/>
        </w:rPr>
        <w:t>背著沉重的十字架走上各各他</w:t>
      </w:r>
      <w:r w:rsidR="008B1FE3" w:rsidRPr="008B1FE3">
        <w:t>。</w:t>
      </w:r>
      <w:r w:rsidR="0068535F">
        <w:rPr>
          <w:rFonts w:hint="eastAsia"/>
        </w:rPr>
        <w:t>耶穌</w:t>
      </w:r>
      <w:r w:rsidR="008B1FE3" w:rsidRPr="008B1FE3">
        <w:t>被釘十字架</w:t>
      </w:r>
      <w:r w:rsidR="006736D6">
        <w:t>，</w:t>
      </w:r>
      <w:r w:rsidR="008B1FE3" w:rsidRPr="008B1FE3">
        <w:t>手和腳踝被</w:t>
      </w:r>
      <w:r w:rsidR="0068535F">
        <w:rPr>
          <w:rFonts w:hint="eastAsia"/>
        </w:rPr>
        <w:t>粗粗的鐵釘</w:t>
      </w:r>
      <w:r w:rsidR="008B1FE3" w:rsidRPr="008B1FE3">
        <w:t>刺穿</w:t>
      </w:r>
      <w:r w:rsidR="00827CF9">
        <w:rPr>
          <w:rFonts w:hint="eastAsia"/>
        </w:rPr>
        <w:t>，</w:t>
      </w:r>
      <w:r w:rsidR="008B1FE3" w:rsidRPr="008B1FE3">
        <w:t>赤裸</w:t>
      </w:r>
      <w:r w:rsidR="00827CF9">
        <w:rPr>
          <w:rFonts w:hint="eastAsia"/>
        </w:rPr>
        <w:t>地被掛在木頭上</w:t>
      </w:r>
      <w:r w:rsidR="008B1FE3" w:rsidRPr="008B1FE3">
        <w:t>。人們</w:t>
      </w:r>
      <w:r w:rsidR="00827CF9">
        <w:rPr>
          <w:rFonts w:hint="eastAsia"/>
        </w:rPr>
        <w:t>譏笑十架上的</w:t>
      </w:r>
      <w:r w:rsidR="008B1FE3" w:rsidRPr="008B1FE3">
        <w:t>耶穌</w:t>
      </w:r>
      <w:r w:rsidR="006736D6">
        <w:t>，</w:t>
      </w:r>
      <w:r w:rsidR="00827CF9">
        <w:rPr>
          <w:rFonts w:hint="eastAsia"/>
        </w:rPr>
        <w:t>叫他</w:t>
      </w:r>
      <w:r w:rsidR="00740CC6">
        <w:rPr>
          <w:rFonts w:hint="eastAsia"/>
          <w:lang w:eastAsia="zh-HK"/>
        </w:rPr>
        <w:t>從</w:t>
      </w:r>
      <w:r w:rsidR="008B1FE3" w:rsidRPr="008B1FE3">
        <w:t>十字架上下來</w:t>
      </w:r>
      <w:r w:rsidR="00827CF9">
        <w:rPr>
          <w:rFonts w:hint="eastAsia"/>
        </w:rPr>
        <w:t>證明是基督</w:t>
      </w:r>
      <w:r w:rsidR="008B1FE3" w:rsidRPr="008B1FE3">
        <w:t>。</w:t>
      </w:r>
      <w:r w:rsidR="00D4100A">
        <w:rPr>
          <w:rFonts w:hint="eastAsia"/>
        </w:rPr>
        <w:t>在極度痛苦中，</w:t>
      </w:r>
      <w:r w:rsidR="008B1FE3" w:rsidRPr="008B1FE3">
        <w:t>耶穌</w:t>
      </w:r>
      <w:r w:rsidR="00D4100A">
        <w:rPr>
          <w:rFonts w:hint="eastAsia"/>
        </w:rPr>
        <w:t>為</w:t>
      </w:r>
      <w:r w:rsidR="00827CF9">
        <w:rPr>
          <w:rFonts w:hint="eastAsia"/>
        </w:rPr>
        <w:t>譏</w:t>
      </w:r>
      <w:r w:rsidR="008B1FE3" w:rsidRPr="008B1FE3">
        <w:t>笑他的人禱</w:t>
      </w:r>
      <w:r w:rsidR="00827CF9">
        <w:rPr>
          <w:rFonts w:hint="eastAsia"/>
        </w:rPr>
        <w:t>告：「</w:t>
      </w:r>
      <w:r w:rsidR="00827CF9" w:rsidRPr="00F20721">
        <w:rPr>
          <w:rStyle w:val="a2"/>
        </w:rPr>
        <w:t>父啊！赦免他們；因為他們所做的，他們不曉得</w:t>
      </w:r>
      <w:r w:rsidR="00F20721">
        <w:rPr>
          <w:rStyle w:val="a2"/>
          <w:rFonts w:hint="eastAsia"/>
        </w:rPr>
        <w:t>。</w:t>
      </w:r>
      <w:r w:rsidR="00827CF9">
        <w:rPr>
          <w:rFonts w:hint="eastAsia"/>
        </w:rPr>
        <w:t>」</w:t>
      </w:r>
      <w:r w:rsidR="008B1FE3" w:rsidRPr="008B1FE3">
        <w:t>(路23:34</w:t>
      </w:r>
      <w:r w:rsidR="00827CF9">
        <w:rPr>
          <w:rFonts w:hint="eastAsia"/>
        </w:rPr>
        <w:t>上</w:t>
      </w:r>
      <w:r w:rsidR="008B1FE3" w:rsidRPr="008B1FE3">
        <w:t>)</w:t>
      </w:r>
      <w:r w:rsidR="00827CF9" w:rsidRPr="00F83B55">
        <w:t xml:space="preserve"> </w:t>
      </w:r>
      <w:r w:rsidR="008B1FE3" w:rsidRPr="008B1FE3">
        <w:t>我們</w:t>
      </w:r>
      <w:r w:rsidR="00D4100A" w:rsidRPr="00F83B55">
        <w:rPr>
          <w:rFonts w:hint="eastAsia"/>
        </w:rPr>
        <w:t>得救</w:t>
      </w:r>
      <w:r w:rsidR="00D4100A" w:rsidRPr="00F83B55">
        <w:t>不是憑著能壞的金銀等物，乃是憑著基督的寶血，如同無瑕疵、無玷污的羔羊之血</w:t>
      </w:r>
      <w:r w:rsidR="00D4100A">
        <w:rPr>
          <w:rFonts w:hint="eastAsia"/>
        </w:rPr>
        <w:t>(彼前</w:t>
      </w:r>
      <w:r w:rsidR="008B1FE3" w:rsidRPr="008B1FE3">
        <w:t>1:18</w:t>
      </w:r>
      <w:r w:rsidR="00D4100A">
        <w:t>,</w:t>
      </w:r>
      <w:r w:rsidR="008B1FE3" w:rsidRPr="008B1FE3">
        <w:t>19</w:t>
      </w:r>
      <w:r w:rsidR="00D4100A">
        <w:t>)</w:t>
      </w:r>
      <w:r w:rsidR="00D4100A" w:rsidRPr="00F83B55">
        <w:t>。</w:t>
      </w:r>
    </w:p>
    <w:p w14:paraId="64326647" w14:textId="2C9F757F" w:rsidR="008B1FE3" w:rsidRDefault="00D4100A" w:rsidP="008B1FE3">
      <w:pPr>
        <w:rPr>
          <w:rFonts w:asciiTheme="minorHAnsi" w:hAnsiTheme="minorHAnsi"/>
        </w:rPr>
      </w:pPr>
      <w:r>
        <w:rPr>
          <w:rFonts w:hint="eastAsia"/>
        </w:rPr>
        <w:t>惟有</w:t>
      </w:r>
      <w:r w:rsidR="008B1FE3" w:rsidRPr="008B1FE3">
        <w:t>耶穌的血</w:t>
      </w:r>
      <w:r w:rsidR="00F83B55">
        <w:t>，</w:t>
      </w:r>
      <w:r>
        <w:rPr>
          <w:rFonts w:hint="eastAsia"/>
        </w:rPr>
        <w:t>能</w:t>
      </w:r>
      <w:r w:rsidR="008B1FE3" w:rsidRPr="008B1FE3">
        <w:t>從</w:t>
      </w:r>
      <w:r w:rsidR="00CA405C">
        <w:t xml:space="preserve">　神</w:t>
      </w:r>
      <w:r w:rsidR="008B1FE3" w:rsidRPr="008B1FE3">
        <w:t>憤怒</w:t>
      </w:r>
      <w:r>
        <w:rPr>
          <w:rFonts w:hint="eastAsia"/>
        </w:rPr>
        <w:t>的審判</w:t>
      </w:r>
      <w:r w:rsidR="008B1FE3" w:rsidRPr="008B1FE3">
        <w:t>中</w:t>
      </w:r>
      <w:r>
        <w:rPr>
          <w:rFonts w:hint="eastAsia"/>
        </w:rPr>
        <w:t>拯救</w:t>
      </w:r>
      <w:r w:rsidRPr="008B1FE3">
        <w:t>罪人</w:t>
      </w:r>
      <w:r w:rsidR="008B1FE3" w:rsidRPr="008B1FE3">
        <w:t>。在出埃及記</w:t>
      </w:r>
      <w:r>
        <w:rPr>
          <w:rFonts w:asciiTheme="minorHAnsi" w:hAnsiTheme="minorHAnsi"/>
        </w:rPr>
        <w:t>12</w:t>
      </w:r>
      <w:r>
        <w:rPr>
          <w:rFonts w:asciiTheme="minorHAnsi" w:hAnsiTheme="minorHAnsi" w:hint="eastAsia"/>
        </w:rPr>
        <w:t>章</w:t>
      </w:r>
      <w:r w:rsidR="006736D6">
        <w:t>，</w:t>
      </w:r>
      <w:r>
        <w:rPr>
          <w:rFonts w:hint="eastAsia"/>
        </w:rPr>
        <w:t>耶和華</w:t>
      </w:r>
      <w:r w:rsidR="008B1FE3" w:rsidRPr="008B1FE3">
        <w:t>的使者</w:t>
      </w:r>
      <w:r w:rsidR="00740CC6">
        <w:rPr>
          <w:rFonts w:hint="eastAsia"/>
          <w:lang w:eastAsia="zh-HK"/>
        </w:rPr>
        <w:t>巡行</w:t>
      </w:r>
      <w:proofErr w:type="gramStart"/>
      <w:r w:rsidR="008B1FE3" w:rsidRPr="008B1FE3">
        <w:t>埃及</w:t>
      </w:r>
      <w:r>
        <w:rPr>
          <w:rFonts w:hint="eastAsia"/>
        </w:rPr>
        <w:t>全地</w:t>
      </w:r>
      <w:proofErr w:type="gramEnd"/>
      <w:r w:rsidR="008B1FE3" w:rsidRPr="008B1FE3">
        <w:t>。</w:t>
      </w:r>
      <w:r w:rsidR="00CA405C">
        <w:rPr>
          <w:rFonts w:hint="eastAsia"/>
        </w:rPr>
        <w:t xml:space="preserve">　</w:t>
      </w:r>
      <w:proofErr w:type="gramStart"/>
      <w:r w:rsidR="00CA405C">
        <w:rPr>
          <w:rFonts w:hint="eastAsia"/>
        </w:rPr>
        <w:t>神</w:t>
      </w:r>
      <w:r>
        <w:rPr>
          <w:rFonts w:hint="eastAsia"/>
        </w:rPr>
        <w:t>通過摩西</w:t>
      </w:r>
      <w:proofErr w:type="gramEnd"/>
      <w:r w:rsidR="008B1FE3" w:rsidRPr="008B1FE3">
        <w:t>告訴</w:t>
      </w:r>
      <w:r>
        <w:rPr>
          <w:rFonts w:hint="eastAsia"/>
        </w:rPr>
        <w:t>以色列要</w:t>
      </w:r>
      <w:r w:rsidR="008B1FE3" w:rsidRPr="008B1FE3">
        <w:t>把羔羊</w:t>
      </w:r>
      <w:proofErr w:type="gramStart"/>
      <w:r w:rsidR="008B1FE3" w:rsidRPr="008B1FE3">
        <w:t>的血</w:t>
      </w:r>
      <w:r w:rsidRPr="00F83B55">
        <w:rPr>
          <w:rFonts w:hint="eastAsia"/>
        </w:rPr>
        <w:t>抹在</w:t>
      </w:r>
      <w:proofErr w:type="gramEnd"/>
      <w:r w:rsidRPr="00F83B55">
        <w:rPr>
          <w:rFonts w:hint="eastAsia"/>
        </w:rPr>
        <w:t>門和門</w:t>
      </w:r>
      <w:r w:rsidR="00F83B55" w:rsidRPr="00F83B55">
        <w:rPr>
          <w:rFonts w:hint="eastAsia"/>
        </w:rPr>
        <w:t>楣上</w:t>
      </w:r>
      <w:r w:rsidRPr="00F83B55">
        <w:rPr>
          <w:rFonts w:hint="eastAsia"/>
        </w:rPr>
        <w:t>，</w:t>
      </w:r>
      <w:proofErr w:type="gramStart"/>
      <w:r w:rsidRPr="00F83B55">
        <w:rPr>
          <w:rFonts w:hint="eastAsia"/>
        </w:rPr>
        <w:t>滅命的</w:t>
      </w:r>
      <w:proofErr w:type="gramEnd"/>
      <w:r w:rsidRPr="00F83B55">
        <w:rPr>
          <w:rFonts w:hint="eastAsia"/>
        </w:rPr>
        <w:t>使者一見</w:t>
      </w:r>
      <w:proofErr w:type="gramStart"/>
      <w:r w:rsidRPr="00F83B55">
        <w:rPr>
          <w:rFonts w:hint="eastAsia"/>
        </w:rPr>
        <w:t>這血就越門</w:t>
      </w:r>
      <w:proofErr w:type="gramEnd"/>
      <w:r w:rsidRPr="00F83B55">
        <w:rPr>
          <w:rFonts w:hint="eastAsia"/>
        </w:rPr>
        <w:t>而過</w:t>
      </w:r>
      <w:r w:rsidR="008B1FE3" w:rsidRPr="008B1FE3">
        <w:t>。</w:t>
      </w:r>
      <w:r w:rsidR="00F20721">
        <w:rPr>
          <w:rFonts w:hint="eastAsia"/>
        </w:rPr>
        <w:t>若</w:t>
      </w:r>
      <w:r w:rsidR="00CA405C">
        <w:rPr>
          <w:rFonts w:hint="eastAsia"/>
        </w:rPr>
        <w:t xml:space="preserve">　神</w:t>
      </w:r>
      <w:r w:rsidR="008B1FE3" w:rsidRPr="008B1FE3">
        <w:t>用</w:t>
      </w:r>
      <w:proofErr w:type="gramStart"/>
      <w:r w:rsidR="00F20721">
        <w:rPr>
          <w:rFonts w:hint="eastAsia"/>
        </w:rPr>
        <w:t>祂</w:t>
      </w:r>
      <w:proofErr w:type="gramEnd"/>
      <w:r w:rsidR="00F20721">
        <w:rPr>
          <w:rFonts w:hint="eastAsia"/>
        </w:rPr>
        <w:t>的眼光來察看我們</w:t>
      </w:r>
      <w:r w:rsidR="008B1FE3" w:rsidRPr="008B1FE3">
        <w:t>嘴唇</w:t>
      </w:r>
      <w:proofErr w:type="gramStart"/>
      <w:r w:rsidR="00F20721">
        <w:rPr>
          <w:rFonts w:hint="eastAsia"/>
        </w:rPr>
        <w:t>所說的一切</w:t>
      </w:r>
      <w:proofErr w:type="gramEnd"/>
      <w:r w:rsidR="00F20721">
        <w:rPr>
          <w:rFonts w:hint="eastAsia"/>
        </w:rPr>
        <w:t>，</w:t>
      </w:r>
      <w:r w:rsidR="008B1FE3" w:rsidRPr="008B1FE3">
        <w:t>眼睛</w:t>
      </w:r>
      <w:r w:rsidR="00F20721">
        <w:rPr>
          <w:rFonts w:hint="eastAsia"/>
        </w:rPr>
        <w:t>所看見，</w:t>
      </w:r>
      <w:r w:rsidR="008B1FE3" w:rsidRPr="008B1FE3">
        <w:t>手腳</w:t>
      </w:r>
      <w:r w:rsidR="00F20721">
        <w:rPr>
          <w:rFonts w:hint="eastAsia"/>
        </w:rPr>
        <w:t>所行的</w:t>
      </w:r>
      <w:r w:rsidR="006736D6">
        <w:t>，</w:t>
      </w:r>
      <w:r w:rsidR="008B1FE3" w:rsidRPr="008B1FE3">
        <w:t>我們</w:t>
      </w:r>
      <w:r w:rsidR="00F20721">
        <w:rPr>
          <w:rFonts w:hint="eastAsia"/>
        </w:rPr>
        <w:t>有</w:t>
      </w:r>
      <w:r w:rsidR="008B1FE3" w:rsidRPr="008B1FE3">
        <w:t>誰能站</w:t>
      </w:r>
      <w:r w:rsidR="00F20721">
        <w:rPr>
          <w:rFonts w:hint="eastAsia"/>
        </w:rPr>
        <w:t>立</w:t>
      </w:r>
      <w:r w:rsidR="008B1FE3" w:rsidRPr="008B1FE3">
        <w:t>在</w:t>
      </w:r>
      <w:r w:rsidR="00CA405C">
        <w:rPr>
          <w:rFonts w:hint="eastAsia"/>
        </w:rPr>
        <w:t xml:space="preserve">　神</w:t>
      </w:r>
      <w:proofErr w:type="gramStart"/>
      <w:r w:rsidR="008B1FE3" w:rsidRPr="008B1FE3">
        <w:t>面前</w:t>
      </w:r>
      <w:r w:rsidR="00F20721">
        <w:rPr>
          <w:rFonts w:hint="eastAsia"/>
        </w:rPr>
        <w:t>呢</w:t>
      </w:r>
      <w:proofErr w:type="gramEnd"/>
      <w:r w:rsidR="00F20721">
        <w:rPr>
          <w:rFonts w:hint="eastAsia"/>
        </w:rPr>
        <w:t>？無一人能無過，必要</w:t>
      </w:r>
      <w:r w:rsidR="008B1FE3" w:rsidRPr="008B1FE3">
        <w:t>陷</w:t>
      </w:r>
      <w:r w:rsidR="00F20721">
        <w:rPr>
          <w:rFonts w:hint="eastAsia"/>
        </w:rPr>
        <w:t>在</w:t>
      </w:r>
      <w:r w:rsidR="008B1FE3" w:rsidRPr="008B1FE3">
        <w:t>地獄</w:t>
      </w:r>
      <w:proofErr w:type="gramStart"/>
      <w:r w:rsidR="00F20721">
        <w:rPr>
          <w:rFonts w:hint="eastAsia"/>
        </w:rPr>
        <w:t>裏</w:t>
      </w:r>
      <w:proofErr w:type="gramEnd"/>
      <w:r w:rsidR="008B1FE3" w:rsidRPr="008B1FE3">
        <w:t>。人類歷史</w:t>
      </w:r>
      <w:r w:rsidR="00F20721">
        <w:rPr>
          <w:rFonts w:hint="eastAsia"/>
        </w:rPr>
        <w:t>成為</w:t>
      </w:r>
      <w:r w:rsidR="008B1FE3" w:rsidRPr="008B1FE3">
        <w:t>悲劇</w:t>
      </w:r>
      <w:r w:rsidR="006736D6">
        <w:t>，</w:t>
      </w:r>
      <w:proofErr w:type="gramStart"/>
      <w:r w:rsidR="00F20721">
        <w:rPr>
          <w:rFonts w:hint="eastAsia"/>
        </w:rPr>
        <w:t>由</w:t>
      </w:r>
      <w:r w:rsidR="008B1FE3" w:rsidRPr="008B1FE3">
        <w:t>罪開始</w:t>
      </w:r>
      <w:proofErr w:type="gramEnd"/>
      <w:r w:rsidR="006736D6">
        <w:t>，</w:t>
      </w:r>
      <w:r w:rsidR="008B1FE3" w:rsidRPr="008B1FE3">
        <w:t>以審判結束。</w:t>
      </w:r>
      <w:r w:rsidR="00F20721">
        <w:rPr>
          <w:rFonts w:hint="eastAsia"/>
        </w:rPr>
        <w:t>如今，</w:t>
      </w:r>
      <w:r w:rsidR="00CA405C">
        <w:rPr>
          <w:rFonts w:hint="eastAsia"/>
        </w:rPr>
        <w:t xml:space="preserve">　神</w:t>
      </w:r>
      <w:proofErr w:type="gramStart"/>
      <w:r w:rsidR="00F20721">
        <w:rPr>
          <w:rFonts w:hint="eastAsia"/>
        </w:rPr>
        <w:t>因著</w:t>
      </w:r>
      <w:proofErr w:type="gramEnd"/>
      <w:r w:rsidR="00F20721">
        <w:rPr>
          <w:rFonts w:hint="eastAsia"/>
        </w:rPr>
        <w:t>人對耶穌血</w:t>
      </w:r>
      <w:r w:rsidR="008B1FE3" w:rsidRPr="008B1FE3">
        <w:t>的信心</w:t>
      </w:r>
      <w:r w:rsidR="006736D6">
        <w:t>，</w:t>
      </w:r>
      <w:r w:rsidR="00F20721">
        <w:rPr>
          <w:rFonts w:hint="eastAsia"/>
        </w:rPr>
        <w:t>不看</w:t>
      </w:r>
      <w:r w:rsidR="008B1FE3" w:rsidRPr="008B1FE3">
        <w:t>他</w:t>
      </w:r>
      <w:r w:rsidR="00F20721">
        <w:rPr>
          <w:rFonts w:hint="eastAsia"/>
        </w:rPr>
        <w:t>先</w:t>
      </w:r>
      <w:r w:rsidR="008B1FE3" w:rsidRPr="008B1FE3">
        <w:t>前所犯的</w:t>
      </w:r>
      <w:r w:rsidR="00F20721">
        <w:rPr>
          <w:rFonts w:hint="eastAsia"/>
        </w:rPr>
        <w:t>一切</w:t>
      </w:r>
      <w:r w:rsidR="008B1FE3" w:rsidRPr="008B1FE3">
        <w:t>罪過。</w:t>
      </w:r>
      <w:proofErr w:type="gramStart"/>
      <w:r w:rsidR="00F20721">
        <w:rPr>
          <w:rFonts w:hint="eastAsia"/>
        </w:rPr>
        <w:t>因著</w:t>
      </w:r>
      <w:proofErr w:type="gramEnd"/>
      <w:r w:rsidR="00F20721">
        <w:rPr>
          <w:rFonts w:hint="eastAsia"/>
        </w:rPr>
        <w:t>人的信心，</w:t>
      </w:r>
      <w:r w:rsidR="00CA405C">
        <w:rPr>
          <w:rFonts w:hint="eastAsia"/>
        </w:rPr>
        <w:t xml:space="preserve">　神</w:t>
      </w:r>
      <w:r w:rsidR="008B1FE3" w:rsidRPr="008B1FE3">
        <w:t>忽略</w:t>
      </w:r>
      <w:r w:rsidR="00F20721">
        <w:rPr>
          <w:rFonts w:hint="eastAsia"/>
        </w:rPr>
        <w:t>他污穢</w:t>
      </w:r>
      <w:r w:rsidR="008B1FE3" w:rsidRPr="008B1FE3">
        <w:t>的慾望</w:t>
      </w:r>
      <w:r w:rsidR="006736D6">
        <w:t>，</w:t>
      </w:r>
      <w:r w:rsidR="00D277DA">
        <w:rPr>
          <w:rFonts w:hint="eastAsia"/>
        </w:rPr>
        <w:t>如同荊棘</w:t>
      </w:r>
      <w:r w:rsidR="008B1FE3" w:rsidRPr="008B1FE3">
        <w:t>的嫉妒、驕傲和仇恨。</w:t>
      </w:r>
      <w:r w:rsidR="00CA405C">
        <w:rPr>
          <w:rFonts w:hint="eastAsia"/>
        </w:rPr>
        <w:t xml:space="preserve">　神</w:t>
      </w:r>
      <w:r w:rsidR="00F20721">
        <w:rPr>
          <w:rFonts w:hint="eastAsia"/>
        </w:rPr>
        <w:t>忽略人</w:t>
      </w:r>
      <w:proofErr w:type="gramStart"/>
      <w:r w:rsidR="00F20721">
        <w:rPr>
          <w:rFonts w:hint="eastAsia"/>
        </w:rPr>
        <w:t>如珠紅的</w:t>
      </w:r>
      <w:proofErr w:type="gramEnd"/>
      <w:r w:rsidR="00F20721">
        <w:rPr>
          <w:rFonts w:hint="eastAsia"/>
        </w:rPr>
        <w:t>罪，</w:t>
      </w:r>
      <w:r w:rsidR="00D277DA">
        <w:rPr>
          <w:rFonts w:hint="eastAsia"/>
        </w:rPr>
        <w:t>迎接人為</w:t>
      </w:r>
      <w:proofErr w:type="gramStart"/>
      <w:r w:rsidR="00D277DA">
        <w:rPr>
          <w:rFonts w:hint="eastAsia"/>
        </w:rPr>
        <w:t>比雪更</w:t>
      </w:r>
      <w:proofErr w:type="gramEnd"/>
      <w:r w:rsidR="00D277DA">
        <w:rPr>
          <w:rFonts w:hint="eastAsia"/>
        </w:rPr>
        <w:t>白</w:t>
      </w:r>
      <w:r w:rsidR="00CA405C">
        <w:rPr>
          <w:rFonts w:hint="eastAsia"/>
        </w:rPr>
        <w:t xml:space="preserve">　神</w:t>
      </w:r>
      <w:r w:rsidR="00D277DA">
        <w:rPr>
          <w:rFonts w:hint="eastAsia"/>
        </w:rPr>
        <w:t>的兒女</w:t>
      </w:r>
      <w:r w:rsidR="008B1FE3" w:rsidRPr="008B1FE3">
        <w:t>。</w:t>
      </w:r>
      <w:r w:rsidR="00F20721">
        <w:rPr>
          <w:rFonts w:hint="eastAsia"/>
        </w:rPr>
        <w:t>蒙赦罪的人</w:t>
      </w:r>
      <w:proofErr w:type="spellStart"/>
      <w:r w:rsidR="00F20721">
        <w:rPr>
          <w:lang w:eastAsia="x-none"/>
        </w:rPr>
        <w:t>就可以終身在他面前，坦然無懼的用聖潔、</w:t>
      </w:r>
      <w:proofErr w:type="gramStart"/>
      <w:r w:rsidR="00F20721">
        <w:rPr>
          <w:lang w:eastAsia="x-none"/>
        </w:rPr>
        <w:t>公義事奉</w:t>
      </w:r>
      <w:proofErr w:type="spellEnd"/>
      <w:proofErr w:type="gramEnd"/>
      <w:r w:rsidR="00CA405C">
        <w:rPr>
          <w:rFonts w:hint="eastAsia"/>
        </w:rPr>
        <w:t xml:space="preserve">　神</w:t>
      </w:r>
      <w:r w:rsidR="00F20721">
        <w:rPr>
          <w:rFonts w:hint="eastAsia"/>
        </w:rPr>
        <w:t>(</w:t>
      </w:r>
      <w:r w:rsidR="008B1FE3" w:rsidRPr="008B1FE3">
        <w:t>路1:74</w:t>
      </w:r>
      <w:r w:rsidR="0068535F">
        <w:rPr>
          <w:rFonts w:hint="eastAsia"/>
        </w:rPr>
        <w:t>,</w:t>
      </w:r>
      <w:proofErr w:type="gramStart"/>
      <w:r w:rsidR="008B1FE3" w:rsidRPr="008B1FE3">
        <w:t>75)</w:t>
      </w:r>
      <w:r w:rsidR="00F20721">
        <w:rPr>
          <w:rFonts w:hint="eastAsia"/>
        </w:rPr>
        <w:t>。</w:t>
      </w:r>
      <w:proofErr w:type="gramEnd"/>
    </w:p>
    <w:p w14:paraId="6ACDCF81" w14:textId="412558F7" w:rsidR="008B1FE3" w:rsidRPr="008B1FE3" w:rsidRDefault="00D4100A" w:rsidP="0014379B">
      <w:r>
        <w:rPr>
          <w:rFonts w:hint="eastAsia"/>
        </w:rPr>
        <w:t>請看</w:t>
      </w:r>
      <w:r w:rsidRPr="008B1FE3">
        <w:t>第</w:t>
      </w:r>
      <w:r w:rsidR="0014379B">
        <w:t>25</w:t>
      </w:r>
      <w:r w:rsidR="0014379B" w:rsidRPr="008B1FE3">
        <w:t>節</w:t>
      </w:r>
      <w:r w:rsidR="0014379B">
        <w:rPr>
          <w:rFonts w:hint="eastAsia"/>
          <w:lang w:eastAsia="zh-HK"/>
        </w:rPr>
        <w:t>下</w:t>
      </w:r>
      <w:r w:rsidR="0014379B">
        <w:rPr>
          <w:rFonts w:eastAsia="Malgun Gothic" w:hint="eastAsia"/>
        </w:rPr>
        <w:t>-</w:t>
      </w:r>
      <w:r w:rsidRPr="008B1FE3">
        <w:t>2</w:t>
      </w:r>
      <w:r>
        <w:t>6</w:t>
      </w:r>
      <w:r w:rsidRPr="00CA405C">
        <w:t>節</w:t>
      </w:r>
      <w:r w:rsidRPr="00CA405C">
        <w:rPr>
          <w:rFonts w:hint="eastAsia"/>
        </w:rPr>
        <w:t>：「</w:t>
      </w:r>
      <w:r w:rsidR="00225E3A" w:rsidRPr="00CA405C">
        <w:rPr>
          <w:rStyle w:val="a2"/>
        </w:rPr>
        <w:t>藉著人的信，要顯明</w:t>
      </w:r>
      <w:r w:rsidR="00CA405C">
        <w:rPr>
          <w:rStyle w:val="a2"/>
        </w:rPr>
        <w:t xml:space="preserve">　神</w:t>
      </w:r>
      <w:r w:rsidR="00225E3A" w:rsidRPr="00CA405C">
        <w:rPr>
          <w:rStyle w:val="a2"/>
        </w:rPr>
        <w:t>的義；</w:t>
      </w:r>
      <w:r w:rsidR="0014379B" w:rsidRPr="00CA405C">
        <w:rPr>
          <w:rStyle w:val="a2"/>
        </w:rPr>
        <w:t>因為</w:t>
      </w:r>
      <w:r w:rsidR="0014379B" w:rsidRPr="0014379B">
        <w:rPr>
          <w:rStyle w:val="a2"/>
        </w:rPr>
        <w:t>他用忍耐的心寬容人先時所犯的罪，</w:t>
      </w:r>
      <w:r w:rsidRPr="00D4100A">
        <w:rPr>
          <w:rStyle w:val="a2"/>
        </w:rPr>
        <w:t>好在今時顯明他的義，使人知道他自己為義，</w:t>
      </w:r>
      <w:proofErr w:type="gramStart"/>
      <w:r w:rsidRPr="00D4100A">
        <w:rPr>
          <w:rStyle w:val="a2"/>
        </w:rPr>
        <w:t>也稱信耶穌</w:t>
      </w:r>
      <w:proofErr w:type="gramEnd"/>
      <w:r w:rsidRPr="00D4100A">
        <w:rPr>
          <w:rStyle w:val="a2"/>
        </w:rPr>
        <w:t>的人為</w:t>
      </w:r>
      <w:r w:rsidRPr="00D4100A">
        <w:rPr>
          <w:rStyle w:val="a2"/>
        </w:rPr>
        <w:t>義。</w:t>
      </w:r>
      <w:r>
        <w:rPr>
          <w:rFonts w:hint="eastAsia"/>
        </w:rPr>
        <w:t>」</w:t>
      </w:r>
      <w:r w:rsidR="0014379B" w:rsidRPr="0014379B">
        <w:t>藉著耶穌的救贖見證</w:t>
      </w:r>
      <w:r w:rsidR="00CA405C">
        <w:t xml:space="preserve">　神</w:t>
      </w:r>
      <w:r w:rsidR="0014379B" w:rsidRPr="0014379B">
        <w:t>的義</w:t>
      </w:r>
      <w:r w:rsidR="00740CC6">
        <w:t>。</w:t>
      </w:r>
      <w:r w:rsidR="0014379B" w:rsidRPr="0014379B">
        <w:t>第25,26節重複說「顯明</w:t>
      </w:r>
      <w:proofErr w:type="gramStart"/>
      <w:r w:rsidR="0014379B" w:rsidRPr="0014379B">
        <w:t>祂</w:t>
      </w:r>
      <w:proofErr w:type="gramEnd"/>
      <w:r w:rsidR="0014379B" w:rsidRPr="0014379B">
        <w:t>的義」</w:t>
      </w:r>
      <w:r w:rsidR="0014379B" w:rsidRPr="0014379B">
        <w:rPr>
          <w:rFonts w:hint="eastAsia"/>
        </w:rPr>
        <w:t>。</w:t>
      </w:r>
      <w:r w:rsidR="00CA405C">
        <w:rPr>
          <w:rFonts w:hint="eastAsia"/>
          <w:lang w:eastAsia="zh-HK"/>
        </w:rPr>
        <w:t xml:space="preserve">　神</w:t>
      </w:r>
      <w:r w:rsidR="00F83B55">
        <w:rPr>
          <w:rFonts w:hint="eastAsia"/>
          <w:lang w:eastAsia="zh-HK"/>
        </w:rPr>
        <w:t>藉著將獨生子釘在十字架上顯明</w:t>
      </w:r>
      <w:r w:rsidR="00CA405C">
        <w:rPr>
          <w:rFonts w:hint="eastAsia"/>
          <w:lang w:eastAsia="zh-HK"/>
        </w:rPr>
        <w:t xml:space="preserve">　神</w:t>
      </w:r>
      <w:r w:rsidR="00F83B55">
        <w:rPr>
          <w:rFonts w:hint="eastAsia"/>
          <w:lang w:eastAsia="zh-HK"/>
        </w:rPr>
        <w:t>的義。</w:t>
      </w:r>
      <w:r w:rsidR="00F20721">
        <w:rPr>
          <w:rFonts w:hint="eastAsia"/>
        </w:rPr>
        <w:t>耶穌十字架上</w:t>
      </w:r>
      <w:r w:rsidR="008B1FE3" w:rsidRPr="008B1FE3">
        <w:t>的痛苦</w:t>
      </w:r>
      <w:r w:rsidR="00F20721">
        <w:rPr>
          <w:rFonts w:hint="eastAsia"/>
        </w:rPr>
        <w:t>，</w:t>
      </w:r>
      <w:r w:rsidR="00F83B55">
        <w:rPr>
          <w:rFonts w:hint="eastAsia"/>
          <w:lang w:eastAsia="zh-HK"/>
        </w:rPr>
        <w:t>顯</w:t>
      </w:r>
      <w:r w:rsidR="00F20721">
        <w:rPr>
          <w:rFonts w:hint="eastAsia"/>
        </w:rPr>
        <w:t>明</w:t>
      </w:r>
      <w:r w:rsidR="00CA405C">
        <w:rPr>
          <w:rFonts w:hint="eastAsia"/>
        </w:rPr>
        <w:t xml:space="preserve">　</w:t>
      </w:r>
      <w:proofErr w:type="gramStart"/>
      <w:r w:rsidR="00CA405C">
        <w:rPr>
          <w:rFonts w:hint="eastAsia"/>
        </w:rPr>
        <w:t>神</w:t>
      </w:r>
      <w:r w:rsidR="00F20721">
        <w:rPr>
          <w:rFonts w:hint="eastAsia"/>
        </w:rPr>
        <w:t>對罪的</w:t>
      </w:r>
      <w:proofErr w:type="gramEnd"/>
      <w:r w:rsidR="00F20721">
        <w:rPr>
          <w:rFonts w:hint="eastAsia"/>
        </w:rPr>
        <w:t>審判</w:t>
      </w:r>
      <w:r w:rsidR="008B1FE3" w:rsidRPr="008B1FE3">
        <w:t>多</w:t>
      </w:r>
      <w:r w:rsidR="00F20721">
        <w:rPr>
          <w:rFonts w:hint="eastAsia"/>
        </w:rPr>
        <w:t>麼</w:t>
      </w:r>
      <w:r w:rsidR="008B1FE3" w:rsidRPr="008B1FE3">
        <w:t>可怕</w:t>
      </w:r>
      <w:r w:rsidR="00F20721">
        <w:rPr>
          <w:rFonts w:hint="eastAsia"/>
        </w:rPr>
        <w:t>，人的罪是多麼沉重。</w:t>
      </w:r>
      <w:r w:rsidR="008B1FE3" w:rsidRPr="008B1FE3">
        <w:t>耶穌完</w:t>
      </w:r>
      <w:r w:rsidR="00F20721">
        <w:rPr>
          <w:rFonts w:hint="eastAsia"/>
        </w:rPr>
        <w:t>全</w:t>
      </w:r>
      <w:r w:rsidR="00F20721" w:rsidRPr="008B1FE3">
        <w:t>獻</w:t>
      </w:r>
      <w:r w:rsidR="00F20721">
        <w:rPr>
          <w:rFonts w:hint="eastAsia"/>
        </w:rPr>
        <w:t>上自己的</w:t>
      </w:r>
      <w:r w:rsidR="00F20721" w:rsidRPr="008B1FE3">
        <w:t>生命</w:t>
      </w:r>
      <w:r w:rsidR="00F20721">
        <w:t>，</w:t>
      </w:r>
      <w:r w:rsidR="008B1FE3" w:rsidRPr="008B1FE3">
        <w:t>成</w:t>
      </w:r>
      <w:r w:rsidR="00F20721">
        <w:rPr>
          <w:rFonts w:hint="eastAsia"/>
        </w:rPr>
        <w:t>就完備</w:t>
      </w:r>
      <w:proofErr w:type="gramStart"/>
      <w:r w:rsidR="00F20721">
        <w:rPr>
          <w:rFonts w:hint="eastAsia"/>
        </w:rPr>
        <w:t>的救恩</w:t>
      </w:r>
      <w:proofErr w:type="gramEnd"/>
      <w:r w:rsidR="006736D6">
        <w:t>，</w:t>
      </w:r>
      <w:r w:rsidR="00D277DA">
        <w:rPr>
          <w:rFonts w:hint="eastAsia"/>
        </w:rPr>
        <w:t>顯明</w:t>
      </w:r>
      <w:r w:rsidR="00CA405C">
        <w:rPr>
          <w:rFonts w:hint="eastAsia"/>
        </w:rPr>
        <w:t xml:space="preserve">　神</w:t>
      </w:r>
      <w:r w:rsidR="00D277DA">
        <w:rPr>
          <w:rFonts w:hint="eastAsia"/>
        </w:rPr>
        <w:t>對罪人的愛，</w:t>
      </w:r>
      <w:r w:rsidR="00CA405C">
        <w:rPr>
          <w:rFonts w:hint="eastAsia"/>
        </w:rPr>
        <w:t xml:space="preserve">　</w:t>
      </w:r>
      <w:proofErr w:type="gramStart"/>
      <w:r w:rsidR="00CA405C">
        <w:rPr>
          <w:rFonts w:hint="eastAsia"/>
        </w:rPr>
        <w:t>神</w:t>
      </w:r>
      <w:r w:rsidR="00D277DA">
        <w:rPr>
          <w:rFonts w:hint="eastAsia"/>
        </w:rPr>
        <w:t>信實</w:t>
      </w:r>
      <w:proofErr w:type="gramEnd"/>
      <w:r w:rsidR="00D277DA" w:rsidRPr="00D277DA">
        <w:rPr>
          <w:rFonts w:hint="eastAsia"/>
        </w:rPr>
        <w:t>成就</w:t>
      </w:r>
      <w:proofErr w:type="gramStart"/>
      <w:r w:rsidR="00D277DA" w:rsidRPr="00D277DA">
        <w:rPr>
          <w:rFonts w:hint="eastAsia"/>
        </w:rPr>
        <w:t>祂</w:t>
      </w:r>
      <w:proofErr w:type="gramEnd"/>
      <w:r w:rsidR="00740CC6">
        <w:rPr>
          <w:rFonts w:hint="eastAsia"/>
          <w:lang w:eastAsia="zh-HK"/>
        </w:rPr>
        <w:t>的</w:t>
      </w:r>
      <w:r w:rsidR="00D277DA" w:rsidRPr="00D277DA">
        <w:rPr>
          <w:rFonts w:hint="eastAsia"/>
        </w:rPr>
        <w:t>應許</w:t>
      </w:r>
      <w:r w:rsidR="008B1FE3" w:rsidRPr="008B1FE3">
        <w:t>。耶穌的</w:t>
      </w:r>
      <w:proofErr w:type="gramStart"/>
      <w:r w:rsidR="00D277DA">
        <w:rPr>
          <w:rFonts w:hint="eastAsia"/>
        </w:rPr>
        <w:t>救贖</w:t>
      </w:r>
      <w:r w:rsidR="008B1FE3" w:rsidRPr="008B1FE3">
        <w:t>是</w:t>
      </w:r>
      <w:proofErr w:type="gramEnd"/>
      <w:r w:rsidR="00CA405C">
        <w:t xml:space="preserve">　神</w:t>
      </w:r>
      <w:r w:rsidR="008B1FE3" w:rsidRPr="008B1FE3">
        <w:t>的智慧和</w:t>
      </w:r>
      <w:r w:rsidR="00D277DA">
        <w:rPr>
          <w:rFonts w:hint="eastAsia"/>
        </w:rPr>
        <w:t>旨意</w:t>
      </w:r>
      <w:r w:rsidR="008B1FE3" w:rsidRPr="008B1FE3">
        <w:t>。通過耶穌的十字架</w:t>
      </w:r>
      <w:r w:rsidR="006736D6">
        <w:t>，</w:t>
      </w:r>
      <w:r w:rsidR="00D277DA">
        <w:rPr>
          <w:rFonts w:hint="eastAsia"/>
        </w:rPr>
        <w:t>人必須承認</w:t>
      </w:r>
      <w:r w:rsidR="006736D6">
        <w:t>，</w:t>
      </w:r>
      <w:r w:rsidR="00CA405C">
        <w:rPr>
          <w:rFonts w:hint="eastAsia"/>
        </w:rPr>
        <w:t xml:space="preserve">　</w:t>
      </w:r>
      <w:proofErr w:type="gramStart"/>
      <w:r w:rsidR="00CA405C">
        <w:rPr>
          <w:rFonts w:hint="eastAsia"/>
        </w:rPr>
        <w:t>神</w:t>
      </w:r>
      <w:r w:rsidR="008B1FE3" w:rsidRPr="008B1FE3">
        <w:t>是多麼</w:t>
      </w:r>
      <w:proofErr w:type="gramEnd"/>
      <w:r w:rsidR="008B1FE3" w:rsidRPr="008B1FE3">
        <w:t>偉大</w:t>
      </w:r>
      <w:r w:rsidR="00D277DA">
        <w:rPr>
          <w:rFonts w:hint="eastAsia"/>
        </w:rPr>
        <w:t>。由</w:t>
      </w:r>
      <w:r w:rsidR="008B1FE3" w:rsidRPr="008B1FE3">
        <w:t>魔鬼引</w:t>
      </w:r>
      <w:r w:rsidR="00D277DA">
        <w:rPr>
          <w:rFonts w:hint="eastAsia"/>
        </w:rPr>
        <w:t>誘</w:t>
      </w:r>
      <w:r w:rsidR="008B1FE3" w:rsidRPr="008B1FE3">
        <w:t>亞當</w:t>
      </w:r>
      <w:r w:rsidR="00D277DA">
        <w:rPr>
          <w:rFonts w:hint="eastAsia"/>
        </w:rPr>
        <w:t>到如今，叫人只看見</w:t>
      </w:r>
      <w:r w:rsidR="00D277DA" w:rsidRPr="008B1FE3">
        <w:t>現實問題</w:t>
      </w:r>
      <w:r w:rsidR="006736D6">
        <w:t>，</w:t>
      </w:r>
      <w:r w:rsidR="00D277DA">
        <w:rPr>
          <w:rFonts w:hint="eastAsia"/>
        </w:rPr>
        <w:t>懷</w:t>
      </w:r>
      <w:r w:rsidR="008B1FE3" w:rsidRPr="008B1FE3">
        <w:t>疑</w:t>
      </w:r>
      <w:r w:rsidR="00CA405C">
        <w:t xml:space="preserve">　神</w:t>
      </w:r>
      <w:r w:rsidR="008B1FE3" w:rsidRPr="008B1FE3">
        <w:t>的</w:t>
      </w:r>
      <w:r w:rsidR="00D277DA">
        <w:rPr>
          <w:rFonts w:hint="eastAsia"/>
        </w:rPr>
        <w:t>愛和公義</w:t>
      </w:r>
      <w:r w:rsidR="008B1FE3" w:rsidRPr="008B1FE3">
        <w:t>。</w:t>
      </w:r>
      <w:r w:rsidR="00D277DA">
        <w:rPr>
          <w:rFonts w:hint="eastAsia"/>
        </w:rPr>
        <w:t>藉著作了挽回祭的</w:t>
      </w:r>
      <w:r w:rsidR="008B1FE3" w:rsidRPr="008B1FE3">
        <w:t>耶穌</w:t>
      </w:r>
      <w:r w:rsidR="006736D6">
        <w:t>，</w:t>
      </w:r>
      <w:r w:rsidR="008B1FE3" w:rsidRPr="008B1FE3">
        <w:t>我們可以</w:t>
      </w:r>
      <w:proofErr w:type="gramStart"/>
      <w:r w:rsidR="00D277DA">
        <w:rPr>
          <w:rFonts w:hint="eastAsia"/>
        </w:rPr>
        <w:t>清楚</w:t>
      </w:r>
      <w:r w:rsidR="00CA405C">
        <w:rPr>
          <w:rFonts w:hint="eastAsia"/>
        </w:rPr>
        <w:t xml:space="preserve">　</w:t>
      </w:r>
      <w:proofErr w:type="gramEnd"/>
      <w:r w:rsidR="00CA405C">
        <w:rPr>
          <w:rFonts w:hint="eastAsia"/>
        </w:rPr>
        <w:t>神</w:t>
      </w:r>
      <w:r w:rsidR="00D277DA">
        <w:rPr>
          <w:rFonts w:hint="eastAsia"/>
        </w:rPr>
        <w:t>的公</w:t>
      </w:r>
      <w:r w:rsidR="008B1FE3" w:rsidRPr="008B1FE3">
        <w:t>義</w:t>
      </w:r>
      <w:r w:rsidR="00D277DA">
        <w:rPr>
          <w:rFonts w:hint="eastAsia"/>
        </w:rPr>
        <w:t>和愛如同日頭光照。</w:t>
      </w:r>
      <w:r w:rsidR="008B1FE3" w:rsidRPr="008B1FE3">
        <w:t>祈</w:t>
      </w:r>
      <w:r w:rsidR="00D277DA" w:rsidRPr="00D277DA">
        <w:rPr>
          <w:rFonts w:hint="eastAsia"/>
        </w:rPr>
        <w:t>求</w:t>
      </w:r>
      <w:r w:rsidR="00CA405C">
        <w:rPr>
          <w:rFonts w:hint="eastAsia"/>
        </w:rPr>
        <w:t xml:space="preserve">　神</w:t>
      </w:r>
      <w:r w:rsidR="00D277DA" w:rsidRPr="00D277DA">
        <w:rPr>
          <w:rFonts w:hint="eastAsia"/>
        </w:rPr>
        <w:t>幫助我們</w:t>
      </w:r>
      <w:proofErr w:type="gramStart"/>
      <w:r w:rsidR="00D277DA" w:rsidRPr="00D277DA">
        <w:rPr>
          <w:rFonts w:hint="eastAsia"/>
        </w:rPr>
        <w:t>因著</w:t>
      </w:r>
      <w:proofErr w:type="gramEnd"/>
      <w:r w:rsidR="00D277DA" w:rsidRPr="00D277DA">
        <w:rPr>
          <w:rFonts w:hint="eastAsia"/>
        </w:rPr>
        <w:t>信，能</w:t>
      </w:r>
      <w:r w:rsidR="008B1FE3" w:rsidRPr="008B1FE3">
        <w:t>讚美</w:t>
      </w:r>
      <w:r w:rsidR="00D277DA" w:rsidRPr="008B1FE3">
        <w:t>和崇拜</w:t>
      </w:r>
      <w:r w:rsidR="00D277DA">
        <w:rPr>
          <w:rFonts w:hint="eastAsia"/>
        </w:rPr>
        <w:t>公</w:t>
      </w:r>
      <w:r w:rsidR="008B1FE3" w:rsidRPr="008B1FE3">
        <w:t>義的</w:t>
      </w:r>
      <w:r w:rsidR="00CA405C">
        <w:t xml:space="preserve">　神</w:t>
      </w:r>
      <w:r w:rsidR="008B1FE3" w:rsidRPr="008B1FE3">
        <w:t>。</w:t>
      </w:r>
    </w:p>
    <w:p w14:paraId="749E6E4A" w14:textId="49D739A1" w:rsidR="008B1FE3" w:rsidRPr="00D635A2" w:rsidRDefault="00D277DA" w:rsidP="00D635A2">
      <w:r>
        <w:rPr>
          <w:rFonts w:hint="eastAsia"/>
        </w:rPr>
        <w:t>信心使我們得稱為義</w:t>
      </w:r>
      <w:r w:rsidR="008B1FE3" w:rsidRPr="008B1FE3">
        <w:t>。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掩</w:t>
      </w:r>
      <w:r w:rsidR="008B1FE3" w:rsidRPr="008B1FE3">
        <w:t>蓋了我們</w:t>
      </w:r>
      <w:r>
        <w:rPr>
          <w:rFonts w:hint="eastAsia"/>
        </w:rPr>
        <w:t>一切的</w:t>
      </w:r>
      <w:proofErr w:type="gramStart"/>
      <w:r>
        <w:rPr>
          <w:rFonts w:hint="eastAsia"/>
        </w:rPr>
        <w:t>過</w:t>
      </w:r>
      <w:r w:rsidRPr="00D635A2">
        <w:rPr>
          <w:rFonts w:hint="eastAsia"/>
        </w:rPr>
        <w:t>犯和軟弱</w:t>
      </w:r>
      <w:r w:rsidR="006736D6">
        <w:t>，</w:t>
      </w:r>
      <w:proofErr w:type="gramEnd"/>
      <w:r w:rsidR="00D635A2">
        <w:rPr>
          <w:rFonts w:hint="eastAsia"/>
        </w:rPr>
        <w:t>使我們繼</w:t>
      </w:r>
      <w:r w:rsidR="00D635A2" w:rsidRPr="00D635A2">
        <w:rPr>
          <w:rFonts w:hint="eastAsia"/>
        </w:rPr>
        <w:t>續</w:t>
      </w:r>
      <w:r w:rsidR="008B1FE3" w:rsidRPr="008B1FE3">
        <w:t>作</w:t>
      </w:r>
      <w:r w:rsidR="00CA405C">
        <w:t xml:space="preserve">　神</w:t>
      </w:r>
      <w:r w:rsidR="008B1FE3" w:rsidRPr="008B1FE3">
        <w:t>的</w:t>
      </w:r>
      <w:r w:rsidR="00D635A2">
        <w:rPr>
          <w:rFonts w:hint="eastAsia"/>
        </w:rPr>
        <w:t>兒女</w:t>
      </w:r>
      <w:r w:rsidR="008B1FE3" w:rsidRPr="008B1FE3">
        <w:t>。</w:t>
      </w:r>
      <w:r w:rsidR="00D635A2">
        <w:rPr>
          <w:rFonts w:hint="eastAsia"/>
        </w:rPr>
        <w:t>有人</w:t>
      </w:r>
      <w:r w:rsidR="008B1FE3" w:rsidRPr="008B1FE3">
        <w:t>說</w:t>
      </w:r>
      <w:r w:rsidR="006736D6">
        <w:t>，</w:t>
      </w:r>
      <w:r w:rsidR="008B1FE3" w:rsidRPr="008B1FE3">
        <w:t>基督教</w:t>
      </w:r>
      <w:r w:rsidR="00D635A2">
        <w:rPr>
          <w:rFonts w:hint="eastAsia"/>
        </w:rPr>
        <w:t>並非</w:t>
      </w:r>
      <w:proofErr w:type="gramStart"/>
      <w:r w:rsidR="00D635A2">
        <w:rPr>
          <w:rFonts w:hint="eastAsia"/>
        </w:rPr>
        <w:t>＂</w:t>
      </w:r>
      <w:proofErr w:type="gramEnd"/>
      <w:r w:rsidR="00D635A2" w:rsidRPr="00D635A2">
        <w:t>Do</w:t>
      </w:r>
      <w:proofErr w:type="gramStart"/>
      <w:r w:rsidR="00D635A2">
        <w:rPr>
          <w:rFonts w:hint="eastAsia"/>
        </w:rPr>
        <w:t>＂</w:t>
      </w:r>
      <w:proofErr w:type="gramEnd"/>
      <w:r w:rsidR="00D635A2">
        <w:rPr>
          <w:rFonts w:hint="eastAsia"/>
        </w:rPr>
        <w:t>的</w:t>
      </w:r>
      <w:r w:rsidR="008B1FE3" w:rsidRPr="008B1FE3">
        <w:t>宗教</w:t>
      </w:r>
      <w:r w:rsidR="006736D6">
        <w:t>，</w:t>
      </w:r>
      <w:r w:rsidR="008B1FE3" w:rsidRPr="008B1FE3">
        <w:t>而是</w:t>
      </w:r>
      <w:proofErr w:type="gramStart"/>
      <w:r w:rsidR="00D635A2" w:rsidRPr="00D635A2">
        <w:t>”</w:t>
      </w:r>
      <w:proofErr w:type="gramEnd"/>
      <w:r w:rsidR="00D635A2" w:rsidRPr="00D635A2">
        <w:t>Done</w:t>
      </w:r>
      <w:proofErr w:type="gramStart"/>
      <w:r w:rsidR="00D635A2" w:rsidRPr="00D635A2">
        <w:t>”</w:t>
      </w:r>
      <w:proofErr w:type="gramEnd"/>
      <w:r w:rsidR="00D635A2" w:rsidRPr="00D635A2">
        <w:rPr>
          <w:rFonts w:hint="eastAsia"/>
        </w:rPr>
        <w:t>的</w:t>
      </w:r>
      <w:r w:rsidR="008B1FE3" w:rsidRPr="008B1FE3">
        <w:t>宗教。</w:t>
      </w:r>
      <w:r w:rsidR="00D635A2">
        <w:rPr>
          <w:rFonts w:hint="eastAsia"/>
        </w:rPr>
        <w:t>保羅為信徒這樣禱告:「</w:t>
      </w:r>
      <w:r w:rsidR="00D635A2" w:rsidRPr="00D635A2">
        <w:rPr>
          <w:rStyle w:val="a2"/>
        </w:rPr>
        <w:t>能以和</w:t>
      </w:r>
      <w:proofErr w:type="gramStart"/>
      <w:r w:rsidR="00D635A2" w:rsidRPr="00D635A2">
        <w:rPr>
          <w:rStyle w:val="a2"/>
        </w:rPr>
        <w:t>眾聖</w:t>
      </w:r>
      <w:proofErr w:type="gramEnd"/>
      <w:r w:rsidR="00D635A2" w:rsidRPr="00D635A2">
        <w:rPr>
          <w:rStyle w:val="a2"/>
        </w:rPr>
        <w:t>徒一同明白基督的愛是何等長闊高深，並知道這愛是過於人所能測度的，便叫</w:t>
      </w:r>
      <w:r w:rsidR="00CA405C">
        <w:rPr>
          <w:rStyle w:val="a2"/>
        </w:rPr>
        <w:t xml:space="preserve">　神</w:t>
      </w:r>
      <w:r w:rsidR="00D635A2" w:rsidRPr="00D635A2">
        <w:rPr>
          <w:rStyle w:val="a2"/>
        </w:rPr>
        <w:t>一切所充滿的，充滿了你們。</w:t>
      </w:r>
      <w:r w:rsidR="00D635A2">
        <w:rPr>
          <w:rFonts w:hint="eastAsia"/>
        </w:rPr>
        <w:t>」(</w:t>
      </w:r>
      <w:proofErr w:type="gramStart"/>
      <w:r w:rsidR="00D635A2">
        <w:rPr>
          <w:rFonts w:hint="eastAsia"/>
        </w:rPr>
        <w:t>弗</w:t>
      </w:r>
      <w:proofErr w:type="gramEnd"/>
      <w:r w:rsidR="00D635A2" w:rsidRPr="008B1FE3">
        <w:t>3:18</w:t>
      </w:r>
      <w:r w:rsidR="00D635A2">
        <w:rPr>
          <w:rFonts w:hint="eastAsia"/>
        </w:rPr>
        <w:t>,</w:t>
      </w:r>
      <w:r w:rsidR="00D635A2" w:rsidRPr="008B1FE3">
        <w:t>19)</w:t>
      </w:r>
      <w:r w:rsidR="00D635A2">
        <w:rPr>
          <w:rFonts w:hint="eastAsia"/>
        </w:rPr>
        <w:t xml:space="preserve"> </w:t>
      </w:r>
    </w:p>
    <w:p w14:paraId="7CF9F268" w14:textId="0EEF51C1" w:rsidR="008B1FE3" w:rsidRPr="008B1FE3" w:rsidRDefault="008B1FE3" w:rsidP="008B1FE3">
      <w:r w:rsidRPr="008B1FE3">
        <w:t>我們</w:t>
      </w:r>
      <w:r w:rsidR="00D635A2">
        <w:rPr>
          <w:rFonts w:hint="eastAsia"/>
        </w:rPr>
        <w:t>如何能明白基督</w:t>
      </w:r>
      <w:r w:rsidRPr="008B1FE3">
        <w:t>的愛</w:t>
      </w:r>
      <w:r w:rsidR="00D635A2">
        <w:rPr>
          <w:rFonts w:hint="eastAsia"/>
        </w:rPr>
        <w:t>，</w:t>
      </w:r>
      <w:r w:rsidR="00D635A2" w:rsidRPr="00D635A2">
        <w:t>是何等長闊高深</w:t>
      </w:r>
      <w:r w:rsidR="00D635A2">
        <w:rPr>
          <w:rFonts w:hint="eastAsia"/>
        </w:rPr>
        <w:t>呢？</w:t>
      </w:r>
      <w:r w:rsidRPr="008B1FE3">
        <w:t>過去</w:t>
      </w:r>
      <w:r w:rsidR="006736D6">
        <w:t>，</w:t>
      </w:r>
      <w:r w:rsidR="00D635A2">
        <w:rPr>
          <w:rFonts w:hint="eastAsia"/>
        </w:rPr>
        <w:t>我們充滿</w:t>
      </w:r>
      <w:r w:rsidRPr="008B1FE3">
        <w:t>感激之情</w:t>
      </w:r>
      <w:r w:rsidR="006736D6">
        <w:t>，</w:t>
      </w:r>
      <w:r w:rsidRPr="008B1FE3">
        <w:t>現在</w:t>
      </w:r>
      <w:r w:rsidR="00D635A2">
        <w:rPr>
          <w:rFonts w:hint="eastAsia"/>
        </w:rPr>
        <w:t>失去了感動</w:t>
      </w:r>
      <w:r w:rsidRPr="008B1FE3">
        <w:t>。</w:t>
      </w:r>
      <w:r w:rsidR="00D635A2">
        <w:rPr>
          <w:rFonts w:hint="eastAsia"/>
        </w:rPr>
        <w:t>這</w:t>
      </w:r>
      <w:r w:rsidRPr="008B1FE3">
        <w:t>不</w:t>
      </w:r>
      <w:r w:rsidR="00D635A2">
        <w:rPr>
          <w:rFonts w:hint="eastAsia"/>
        </w:rPr>
        <w:t>是</w:t>
      </w:r>
      <w:r w:rsidRPr="008B1FE3">
        <w:t>因為我</w:t>
      </w:r>
      <w:r w:rsidR="00D635A2">
        <w:rPr>
          <w:rFonts w:hint="eastAsia"/>
        </w:rPr>
        <w:t>們領受了少</w:t>
      </w:r>
      <w:r w:rsidRPr="008B1FE3">
        <w:t>的祝福</w:t>
      </w:r>
      <w:r w:rsidR="00D635A2">
        <w:rPr>
          <w:rFonts w:hint="eastAsia"/>
        </w:rPr>
        <w:t>，或是</w:t>
      </w:r>
      <w:proofErr w:type="gramStart"/>
      <w:r w:rsidR="00D635A2">
        <w:rPr>
          <w:rFonts w:hint="eastAsia"/>
        </w:rPr>
        <w:t>屬靈幼嫩</w:t>
      </w:r>
      <w:proofErr w:type="gramEnd"/>
      <w:r w:rsidRPr="008B1FE3">
        <w:t>。有</w:t>
      </w:r>
      <w:r w:rsidR="00D635A2">
        <w:rPr>
          <w:rFonts w:hint="eastAsia"/>
        </w:rPr>
        <w:t>些</w:t>
      </w:r>
      <w:r w:rsidRPr="008B1FE3">
        <w:t>孩子</w:t>
      </w:r>
      <w:r w:rsidR="00D635A2">
        <w:rPr>
          <w:rFonts w:hint="eastAsia"/>
        </w:rPr>
        <w:t>在富裕中成長，也會失去對</w:t>
      </w:r>
      <w:r w:rsidRPr="008B1FE3">
        <w:t>父母</w:t>
      </w:r>
      <w:r w:rsidR="00D635A2">
        <w:rPr>
          <w:rFonts w:hint="eastAsia"/>
        </w:rPr>
        <w:t>的</w:t>
      </w:r>
      <w:r w:rsidRPr="008B1FE3">
        <w:t>感激。</w:t>
      </w:r>
      <w:r w:rsidR="00D635A2">
        <w:rPr>
          <w:rFonts w:hint="eastAsia"/>
        </w:rPr>
        <w:t>我們失去對</w:t>
      </w:r>
      <w:r w:rsidR="00CA405C">
        <w:rPr>
          <w:rFonts w:hint="eastAsia"/>
        </w:rPr>
        <w:t xml:space="preserve">　神</w:t>
      </w:r>
      <w:r w:rsidR="00D635A2">
        <w:rPr>
          <w:rFonts w:hint="eastAsia"/>
        </w:rPr>
        <w:t>的感激，是因為忘記了</w:t>
      </w:r>
      <w:r w:rsidR="00CA405C">
        <w:t xml:space="preserve">　神</w:t>
      </w:r>
      <w:r w:rsidR="00D635A2">
        <w:rPr>
          <w:rFonts w:hint="eastAsia"/>
        </w:rPr>
        <w:t>賜我們</w:t>
      </w:r>
      <w:r w:rsidR="00D635A2" w:rsidRPr="00CA405C">
        <w:rPr>
          <w:rFonts w:hint="eastAsia"/>
        </w:rPr>
        <w:t>成為</w:t>
      </w:r>
      <w:proofErr w:type="gramStart"/>
      <w:r w:rsidR="00D635A2" w:rsidRPr="00CA405C">
        <w:rPr>
          <w:rFonts w:hint="eastAsia"/>
        </w:rPr>
        <w:t>祂</w:t>
      </w:r>
      <w:proofErr w:type="gramEnd"/>
      <w:r w:rsidR="00D635A2" w:rsidRPr="00CA405C">
        <w:rPr>
          <w:rFonts w:hint="eastAsia"/>
        </w:rPr>
        <w:t>兒女</w:t>
      </w:r>
      <w:r w:rsidRPr="008B1FE3">
        <w:t>最大</w:t>
      </w:r>
      <w:r w:rsidR="00D635A2">
        <w:rPr>
          <w:rFonts w:hint="eastAsia"/>
        </w:rPr>
        <w:t>的</w:t>
      </w:r>
      <w:r w:rsidRPr="008B1FE3">
        <w:t>恩典。相反</w:t>
      </w:r>
      <w:r w:rsidR="006736D6">
        <w:t>，</w:t>
      </w:r>
      <w:r w:rsidRPr="008B1FE3">
        <w:t>現實的問題</w:t>
      </w:r>
      <w:r w:rsidR="00D635A2">
        <w:rPr>
          <w:rFonts w:hint="eastAsia"/>
        </w:rPr>
        <w:t>，對將來的憂慮充滿內心</w:t>
      </w:r>
      <w:r w:rsidRPr="008B1FE3">
        <w:t>。</w:t>
      </w:r>
      <w:r w:rsidR="00021BE9">
        <w:rPr>
          <w:rFonts w:hint="eastAsia"/>
        </w:rPr>
        <w:t>人的本性</w:t>
      </w:r>
      <w:r w:rsidR="00D635A2">
        <w:rPr>
          <w:rFonts w:hint="eastAsia"/>
        </w:rPr>
        <w:t>把</w:t>
      </w:r>
      <w:r w:rsidRPr="008B1FE3">
        <w:t>恩典刻在水</w:t>
      </w:r>
      <w:r w:rsidR="00D635A2">
        <w:rPr>
          <w:rFonts w:hint="eastAsia"/>
        </w:rPr>
        <w:t>上</w:t>
      </w:r>
      <w:r w:rsidR="006736D6">
        <w:t>，</w:t>
      </w:r>
      <w:r w:rsidR="00D635A2">
        <w:rPr>
          <w:rFonts w:hint="eastAsia"/>
        </w:rPr>
        <w:t>把憎恨</w:t>
      </w:r>
      <w:r w:rsidRPr="008B1FE3">
        <w:t>刻在石頭上。通過</w:t>
      </w:r>
      <w:r w:rsidR="00CA405C">
        <w:rPr>
          <w:rFonts w:hint="eastAsia"/>
        </w:rPr>
        <w:t xml:space="preserve">　神</w:t>
      </w:r>
      <w:r w:rsidR="00021BE9">
        <w:rPr>
          <w:rFonts w:hint="eastAsia"/>
        </w:rPr>
        <w:t>的說話</w:t>
      </w:r>
      <w:r w:rsidRPr="008B1FE3">
        <w:t>和禱</w:t>
      </w:r>
      <w:r w:rsidR="00021BE9">
        <w:rPr>
          <w:rFonts w:hint="eastAsia"/>
        </w:rPr>
        <w:t>告的</w:t>
      </w:r>
      <w:r w:rsidRPr="008B1FE3">
        <w:t>生活</w:t>
      </w:r>
      <w:r w:rsidR="006736D6">
        <w:t>，</w:t>
      </w:r>
      <w:r w:rsidRPr="008B1FE3">
        <w:t>記</w:t>
      </w:r>
      <w:r w:rsidR="00D635A2">
        <w:rPr>
          <w:rFonts w:hint="eastAsia"/>
        </w:rPr>
        <w:t>念</w:t>
      </w:r>
      <w:r w:rsidR="00CA405C">
        <w:rPr>
          <w:rFonts w:hint="eastAsia"/>
        </w:rPr>
        <w:t xml:space="preserve">　神</w:t>
      </w:r>
      <w:proofErr w:type="gramStart"/>
      <w:r w:rsidR="00D635A2">
        <w:rPr>
          <w:rFonts w:hint="eastAsia"/>
        </w:rPr>
        <w:t>的</w:t>
      </w:r>
      <w:r w:rsidRPr="008B1FE3">
        <w:t>救恩</w:t>
      </w:r>
      <w:proofErr w:type="gramEnd"/>
      <w:r w:rsidR="006736D6">
        <w:t>，</w:t>
      </w:r>
      <w:r w:rsidRPr="008B1FE3">
        <w:t>我們才能</w:t>
      </w:r>
      <w:r w:rsidR="00021BE9">
        <w:rPr>
          <w:rFonts w:hint="eastAsia"/>
        </w:rPr>
        <w:t>勝過埋怨</w:t>
      </w:r>
      <w:r w:rsidR="006736D6">
        <w:t>，</w:t>
      </w:r>
      <w:r w:rsidR="00021BE9">
        <w:rPr>
          <w:rFonts w:hint="eastAsia"/>
        </w:rPr>
        <w:t>與主維持愛的關係</w:t>
      </w:r>
      <w:r w:rsidRPr="008B1FE3">
        <w:t>。</w:t>
      </w:r>
    </w:p>
    <w:p w14:paraId="1BD584C8" w14:textId="020526B3" w:rsidR="008B1FE3" w:rsidRPr="008B1FE3" w:rsidRDefault="00E14302" w:rsidP="008B1FE3">
      <w:r>
        <w:rPr>
          <w:rFonts w:hint="eastAsia"/>
        </w:rPr>
        <w:t>有人說，施與</w:t>
      </w:r>
      <w:r w:rsidR="008B1FE3" w:rsidRPr="008B1FE3">
        <w:t>愛</w:t>
      </w:r>
      <w:r>
        <w:rPr>
          <w:rFonts w:hint="eastAsia"/>
        </w:rPr>
        <w:t>的</w:t>
      </w:r>
      <w:r w:rsidR="008B1FE3" w:rsidRPr="008B1FE3">
        <w:t>人</w:t>
      </w:r>
      <w:r>
        <w:rPr>
          <w:rFonts w:hint="eastAsia"/>
        </w:rPr>
        <w:t>才能看見愛</w:t>
      </w:r>
      <w:r w:rsidR="008B1FE3" w:rsidRPr="008B1FE3">
        <w:t>。</w:t>
      </w:r>
      <w:r>
        <w:rPr>
          <w:rFonts w:hint="eastAsia"/>
        </w:rPr>
        <w:t>失去對</w:t>
      </w:r>
      <w:r w:rsidR="008B1FE3" w:rsidRPr="008B1FE3">
        <w:t>父母</w:t>
      </w:r>
      <w:r>
        <w:rPr>
          <w:rFonts w:hint="eastAsia"/>
        </w:rPr>
        <w:t>愛的人，在</w:t>
      </w:r>
      <w:r w:rsidR="008B1FE3" w:rsidRPr="008B1FE3">
        <w:t>生</w:t>
      </w:r>
      <w:r>
        <w:rPr>
          <w:rFonts w:hint="eastAsia"/>
        </w:rPr>
        <w:t>養兒女</w:t>
      </w:r>
      <w:r w:rsidR="008B1FE3" w:rsidRPr="008B1FE3">
        <w:t>時</w:t>
      </w:r>
      <w:r w:rsidR="006736D6">
        <w:t>，</w:t>
      </w:r>
      <w:r>
        <w:rPr>
          <w:rFonts w:hint="eastAsia"/>
        </w:rPr>
        <w:t>才發現</w:t>
      </w:r>
      <w:proofErr w:type="gramStart"/>
      <w:r w:rsidR="008B1FE3" w:rsidRPr="008B1FE3">
        <w:t>父母</w:t>
      </w:r>
      <w:r>
        <w:rPr>
          <w:rFonts w:hint="eastAsia"/>
        </w:rPr>
        <w:t>過住對</w:t>
      </w:r>
      <w:proofErr w:type="gramEnd"/>
      <w:r>
        <w:rPr>
          <w:rFonts w:hint="eastAsia"/>
        </w:rPr>
        <w:t>他的</w:t>
      </w:r>
      <w:r w:rsidR="008B1FE3" w:rsidRPr="008B1FE3">
        <w:t>愛。</w:t>
      </w:r>
      <w:proofErr w:type="gramStart"/>
      <w:r>
        <w:rPr>
          <w:rFonts w:hint="eastAsia"/>
        </w:rPr>
        <w:t>若</w:t>
      </w:r>
      <w:r w:rsidR="008B1FE3" w:rsidRPr="008B1FE3">
        <w:t>果</w:t>
      </w:r>
      <w:r>
        <w:rPr>
          <w:rFonts w:hint="eastAsia"/>
        </w:rPr>
        <w:t>人不</w:t>
      </w:r>
      <w:proofErr w:type="gramEnd"/>
      <w:r>
        <w:rPr>
          <w:rFonts w:hint="eastAsia"/>
        </w:rPr>
        <w:t>去</w:t>
      </w:r>
      <w:r w:rsidR="008B1FE3" w:rsidRPr="008B1FE3">
        <w:t>愛</w:t>
      </w:r>
      <w:r w:rsidR="006736D6">
        <w:t>，</w:t>
      </w:r>
      <w:r w:rsidR="008B1FE3" w:rsidRPr="008B1FE3">
        <w:t>難</w:t>
      </w:r>
      <w:r>
        <w:rPr>
          <w:rFonts w:hint="eastAsia"/>
        </w:rPr>
        <w:t>以</w:t>
      </w:r>
      <w:r>
        <w:rPr>
          <w:rFonts w:hint="eastAsia"/>
        </w:rPr>
        <w:lastRenderedPageBreak/>
        <w:t>曉得</w:t>
      </w:r>
      <w:r w:rsidR="008B1FE3" w:rsidRPr="008B1FE3">
        <w:t>愛。有時</w:t>
      </w:r>
      <w:proofErr w:type="gramStart"/>
      <w:r>
        <w:rPr>
          <w:rFonts w:hint="eastAsia"/>
        </w:rPr>
        <w:t>我們作牧者</w:t>
      </w:r>
      <w:proofErr w:type="gramEnd"/>
      <w:r w:rsidR="008B1FE3" w:rsidRPr="008B1FE3">
        <w:t>為人犧牲</w:t>
      </w:r>
      <w:r>
        <w:rPr>
          <w:rFonts w:hint="eastAsia"/>
        </w:rPr>
        <w:t>了</w:t>
      </w:r>
      <w:r w:rsidR="006736D6">
        <w:t>，</w:t>
      </w:r>
      <w:r w:rsidR="008B1FE3" w:rsidRPr="008B1FE3">
        <w:t>似乎</w:t>
      </w:r>
      <w:r>
        <w:rPr>
          <w:rFonts w:hint="eastAsia"/>
        </w:rPr>
        <w:t>沒有得著</w:t>
      </w:r>
      <w:proofErr w:type="gramStart"/>
      <w:r>
        <w:rPr>
          <w:rFonts w:hint="eastAsia"/>
        </w:rPr>
        <w:t>甚麼，</w:t>
      </w:r>
      <w:proofErr w:type="gramEnd"/>
      <w:r>
        <w:rPr>
          <w:rFonts w:hint="eastAsia"/>
        </w:rPr>
        <w:t>反而受</w:t>
      </w:r>
      <w:r w:rsidR="008B1FE3" w:rsidRPr="008B1FE3">
        <w:t>傷害。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我們不願再服侍人，然而</w:t>
      </w:r>
      <w:r w:rsidR="008B1FE3" w:rsidRPr="008B1FE3">
        <w:t>那時</w:t>
      </w:r>
      <w:r>
        <w:rPr>
          <w:rFonts w:hint="eastAsia"/>
        </w:rPr>
        <w:t>我們能與</w:t>
      </w:r>
      <w:r w:rsidR="008B1FE3" w:rsidRPr="008B1FE3">
        <w:t>耶穌的十字架</w:t>
      </w:r>
      <w:r>
        <w:rPr>
          <w:rFonts w:hint="eastAsia"/>
        </w:rPr>
        <w:t>連結，</w:t>
      </w:r>
      <w:r w:rsidR="008B1FE3" w:rsidRPr="008B1FE3">
        <w:t>看</w:t>
      </w:r>
      <w:r>
        <w:rPr>
          <w:rFonts w:hint="eastAsia"/>
        </w:rPr>
        <w:t>見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對</w:t>
      </w:r>
      <w:r w:rsidR="008B1FE3" w:rsidRPr="008B1FE3">
        <w:t>我深</w:t>
      </w:r>
      <w:r>
        <w:rPr>
          <w:rFonts w:hint="eastAsia"/>
        </w:rPr>
        <w:t>厚</w:t>
      </w:r>
      <w:r w:rsidR="008B1FE3" w:rsidRPr="008B1FE3">
        <w:t>的愛。</w:t>
      </w:r>
      <w:proofErr w:type="gramStart"/>
      <w:r w:rsidR="008B1FE3" w:rsidRPr="008B1FE3">
        <w:t>約伯</w:t>
      </w:r>
      <w:r>
        <w:rPr>
          <w:rFonts w:hint="eastAsia"/>
        </w:rPr>
        <w:t>認信時</w:t>
      </w:r>
      <w:proofErr w:type="gramEnd"/>
      <w:r w:rsidR="006736D6">
        <w:t>，</w:t>
      </w:r>
      <w:r>
        <w:rPr>
          <w:rFonts w:hint="eastAsia"/>
        </w:rPr>
        <w:t>「</w:t>
      </w:r>
      <w:r w:rsidRPr="00E14302">
        <w:rPr>
          <w:rStyle w:val="a2"/>
        </w:rPr>
        <w:t>他試煉我之後，我必</w:t>
      </w:r>
      <w:proofErr w:type="gramStart"/>
      <w:r w:rsidRPr="00E14302">
        <w:rPr>
          <w:rStyle w:val="a2"/>
        </w:rPr>
        <w:t>如精金</w:t>
      </w:r>
      <w:proofErr w:type="gramEnd"/>
      <w:r w:rsidRPr="00E14302">
        <w:rPr>
          <w:rStyle w:val="a2"/>
          <w:rFonts w:hint="eastAsia"/>
        </w:rPr>
        <w:t>。</w:t>
      </w:r>
      <w:r>
        <w:rPr>
          <w:rFonts w:hint="eastAsia"/>
        </w:rPr>
        <w:t>」(伯23:10</w:t>
      </w:r>
      <w:proofErr w:type="gramStart"/>
      <w:r>
        <w:rPr>
          <w:rFonts w:hint="eastAsia"/>
        </w:rPr>
        <w:t>下)，</w:t>
      </w:r>
      <w:proofErr w:type="gramEnd"/>
      <w:r>
        <w:rPr>
          <w:rFonts w:hint="eastAsia"/>
        </w:rPr>
        <w:t>進入更高的屬靈境界</w:t>
      </w:r>
    </w:p>
    <w:p w14:paraId="6953B004" w14:textId="10AECC14" w:rsidR="008B1FE3" w:rsidRDefault="008B1FE3" w:rsidP="00B33351">
      <w:pPr>
        <w:rPr>
          <w:rFonts w:asciiTheme="minorHAnsi" w:hAnsiTheme="minorHAnsi"/>
        </w:rPr>
      </w:pPr>
      <w:r w:rsidRPr="008B1FE3">
        <w:t>健康</w:t>
      </w:r>
      <w:r w:rsidR="00B33351">
        <w:rPr>
          <w:rFonts w:hint="eastAsia"/>
        </w:rPr>
        <w:t>的</w:t>
      </w:r>
      <w:r w:rsidRPr="008B1FE3">
        <w:t>信徒</w:t>
      </w:r>
      <w:r w:rsidR="00B33351">
        <w:rPr>
          <w:rFonts w:hint="eastAsia"/>
        </w:rPr>
        <w:t>反覆</w:t>
      </w:r>
      <w:proofErr w:type="gramStart"/>
      <w:r w:rsidR="00B33351">
        <w:rPr>
          <w:rFonts w:hint="eastAsia"/>
        </w:rPr>
        <w:t>在蒙</w:t>
      </w:r>
      <w:r w:rsidR="00B33351" w:rsidRPr="008B1FE3">
        <w:t>福和</w:t>
      </w:r>
      <w:proofErr w:type="gramEnd"/>
      <w:r w:rsidR="00B33351" w:rsidRPr="008B1FE3">
        <w:t>苦難</w:t>
      </w:r>
      <w:r w:rsidR="00B33351">
        <w:rPr>
          <w:rFonts w:hint="eastAsia"/>
        </w:rPr>
        <w:t>中</w:t>
      </w:r>
      <w:proofErr w:type="gramStart"/>
      <w:r w:rsidR="00B33351">
        <w:rPr>
          <w:rFonts w:hint="eastAsia"/>
        </w:rPr>
        <w:t>明白</w:t>
      </w:r>
      <w:r w:rsidR="00CA405C">
        <w:t xml:space="preserve">　</w:t>
      </w:r>
      <w:proofErr w:type="gramEnd"/>
      <w:r w:rsidR="00CA405C">
        <w:t>神</w:t>
      </w:r>
      <w:r w:rsidR="00B33351" w:rsidRPr="008B1FE3">
        <w:t>的愛</w:t>
      </w:r>
      <w:r w:rsidR="00B33351">
        <w:rPr>
          <w:rFonts w:hint="eastAsia"/>
        </w:rPr>
        <w:t>。人進食營養</w:t>
      </w:r>
      <w:r w:rsidRPr="008B1FE3">
        <w:t>的食物</w:t>
      </w:r>
      <w:r w:rsidR="00B33351">
        <w:rPr>
          <w:rFonts w:hint="eastAsia"/>
        </w:rPr>
        <w:t>能強壯，</w:t>
      </w:r>
      <w:r w:rsidRPr="008B1FE3">
        <w:t>我們的靈魂</w:t>
      </w:r>
      <w:r w:rsidR="00B33351">
        <w:rPr>
          <w:rFonts w:hint="eastAsia"/>
        </w:rPr>
        <w:t>充滿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的</w:t>
      </w:r>
      <w:r w:rsidRPr="008B1FE3">
        <w:t>愛</w:t>
      </w:r>
      <w:r w:rsidR="006736D6">
        <w:t>，</w:t>
      </w:r>
      <w:r w:rsidR="00B33351">
        <w:rPr>
          <w:rFonts w:hint="eastAsia"/>
        </w:rPr>
        <w:t>叫</w:t>
      </w:r>
      <w:r w:rsidRPr="008B1FE3">
        <w:t>我們</w:t>
      </w:r>
      <w:r w:rsidR="00B33351">
        <w:rPr>
          <w:rFonts w:hint="eastAsia"/>
        </w:rPr>
        <w:t>抵抗力強。</w:t>
      </w:r>
      <w:r w:rsidRPr="008B1FE3">
        <w:t>孩子</w:t>
      </w:r>
      <w:r w:rsidR="00B33351">
        <w:rPr>
          <w:rFonts w:hint="eastAsia"/>
        </w:rPr>
        <w:t>為了長大成人</w:t>
      </w:r>
      <w:r w:rsidR="006736D6">
        <w:t>，</w:t>
      </w:r>
      <w:r w:rsidRPr="008B1FE3">
        <w:t>最需要什麼</w:t>
      </w:r>
      <w:r w:rsidR="00B33351">
        <w:rPr>
          <w:rFonts w:hint="eastAsia"/>
        </w:rPr>
        <w:t>？優異的成績，</w:t>
      </w:r>
      <w:r w:rsidR="00740CC6">
        <w:rPr>
          <w:rFonts w:hint="eastAsia"/>
          <w:lang w:eastAsia="zh-HK"/>
        </w:rPr>
        <w:t>或錢財</w:t>
      </w:r>
      <w:r w:rsidRPr="008B1FE3">
        <w:t>嗎</w:t>
      </w:r>
      <w:r w:rsidR="00B33351">
        <w:rPr>
          <w:rFonts w:hint="eastAsia"/>
        </w:rPr>
        <w:t>？這些能幫助人全面地成長，</w:t>
      </w:r>
      <w:r w:rsidRPr="008B1FE3">
        <w:t>但</w:t>
      </w:r>
      <w:r w:rsidR="00B33351">
        <w:rPr>
          <w:rFonts w:hint="eastAsia"/>
        </w:rPr>
        <w:t>若果沒有了父母的愛，孩子沒有</w:t>
      </w:r>
      <w:r w:rsidRPr="008B1FE3">
        <w:t>被愛</w:t>
      </w:r>
      <w:r w:rsidR="006736D6">
        <w:t>，</w:t>
      </w:r>
      <w:r w:rsidR="00B33351">
        <w:rPr>
          <w:rFonts w:hint="eastAsia"/>
        </w:rPr>
        <w:t>長大了也會心靈</w:t>
      </w:r>
      <w:r w:rsidR="00740CC6">
        <w:rPr>
          <w:rFonts w:hint="eastAsia"/>
          <w:lang w:eastAsia="zh-HK"/>
        </w:rPr>
        <w:t>患</w:t>
      </w:r>
      <w:r w:rsidR="00B33351">
        <w:rPr>
          <w:rFonts w:hint="eastAsia"/>
        </w:rPr>
        <w:t>病</w:t>
      </w:r>
      <w:r w:rsidRPr="008B1FE3">
        <w:t>的人。</w:t>
      </w:r>
      <w:r w:rsidR="00B33351">
        <w:rPr>
          <w:rFonts w:hint="eastAsia"/>
        </w:rPr>
        <w:t>孩子在父母的愛中</w:t>
      </w:r>
      <w:r w:rsidRPr="008B1FE3">
        <w:t>成長</w:t>
      </w:r>
      <w:r w:rsidR="00B33351">
        <w:rPr>
          <w:rFonts w:hint="eastAsia"/>
        </w:rPr>
        <w:t>，他成為一個有自信，懂得愛的人，</w:t>
      </w:r>
      <w:r w:rsidR="00740CC6">
        <w:rPr>
          <w:rFonts w:hint="eastAsia"/>
          <w:lang w:eastAsia="zh-HK"/>
        </w:rPr>
        <w:t>能</w:t>
      </w:r>
      <w:r w:rsidR="00B33351">
        <w:rPr>
          <w:rFonts w:hint="eastAsia"/>
        </w:rPr>
        <w:t>克服各樣苦難</w:t>
      </w:r>
      <w:r w:rsidRPr="008B1FE3">
        <w:t>。</w:t>
      </w:r>
      <w:r w:rsidR="00B33351">
        <w:rPr>
          <w:rFonts w:hint="eastAsia"/>
        </w:rPr>
        <w:t>即使我們失敗，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也</w:t>
      </w:r>
      <w:r w:rsidRPr="008B1FE3">
        <w:t>愛我們</w:t>
      </w:r>
      <w:r w:rsidR="00B33351">
        <w:rPr>
          <w:rFonts w:hint="eastAsia"/>
        </w:rPr>
        <w:t>。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設立耶穌作挽回祭，這是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愛我的證據。堅固站在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的愛上，人能勝過罪的引誘和苦難。</w:t>
      </w:r>
      <w:r w:rsidRPr="008B1FE3">
        <w:t>因此</w:t>
      </w:r>
      <w:r w:rsidR="006736D6">
        <w:t>，</w:t>
      </w:r>
      <w:r w:rsidRPr="008B1FE3">
        <w:t>我們</w:t>
      </w:r>
      <w:r w:rsidR="00B33351">
        <w:rPr>
          <w:rFonts w:hint="eastAsia"/>
        </w:rPr>
        <w:t>要確信和誇口</w:t>
      </w:r>
      <w:r w:rsidR="00CA405C">
        <w:rPr>
          <w:rFonts w:hint="eastAsia"/>
        </w:rPr>
        <w:t xml:space="preserve">　神</w:t>
      </w:r>
      <w:r w:rsidR="00B33351">
        <w:rPr>
          <w:rFonts w:hint="eastAsia"/>
        </w:rPr>
        <w:t>賜獨生子</w:t>
      </w:r>
      <w:r w:rsidRPr="008B1FE3">
        <w:t>。</w:t>
      </w:r>
    </w:p>
    <w:p w14:paraId="283B3BA9" w14:textId="371DFB26" w:rsidR="00740CC6" w:rsidRDefault="00E14302" w:rsidP="00D23655">
      <w:pPr>
        <w:rPr>
          <w:rFonts w:eastAsiaTheme="minorEastAsia"/>
        </w:rPr>
      </w:pPr>
      <w:r w:rsidRPr="0014379B">
        <w:rPr>
          <w:rFonts w:hint="eastAsia"/>
        </w:rPr>
        <w:t>請看</w:t>
      </w:r>
      <w:r w:rsidRPr="0014379B">
        <w:t>第2</w:t>
      </w:r>
      <w:r w:rsidRPr="0014379B">
        <w:rPr>
          <w:rFonts w:hint="eastAsia"/>
        </w:rPr>
        <w:t>7</w:t>
      </w:r>
      <w:r w:rsidRPr="0014379B">
        <w:t>節</w:t>
      </w:r>
      <w:r w:rsidR="0014379B" w:rsidRPr="0014379B">
        <w:rPr>
          <w:rFonts w:hint="eastAsia"/>
        </w:rPr>
        <w:t>。</w:t>
      </w:r>
      <w:r w:rsidR="0014379B" w:rsidRPr="0014379B">
        <w:t>無論按照律法，或按照行為，我們在</w:t>
      </w:r>
      <w:r w:rsidR="00CA405C">
        <w:t xml:space="preserve">　神</w:t>
      </w:r>
      <w:r w:rsidR="0014379B" w:rsidRPr="0014379B">
        <w:t>面前都是不能誇口</w:t>
      </w:r>
      <w:proofErr w:type="gramStart"/>
      <w:r w:rsidR="0014379B" w:rsidRPr="0014379B">
        <w:t>甚麼，</w:t>
      </w:r>
      <w:proofErr w:type="gramEnd"/>
      <w:r w:rsidR="0014379B" w:rsidRPr="0014379B">
        <w:t>不能期望得著</w:t>
      </w:r>
      <w:r w:rsidR="00CA405C">
        <w:t xml:space="preserve">　神</w:t>
      </w:r>
      <w:r w:rsidR="0014379B" w:rsidRPr="0014379B">
        <w:t>的愛，也不能要求</w:t>
      </w:r>
      <w:r w:rsidR="00CA405C">
        <w:t xml:space="preserve">　神</w:t>
      </w:r>
      <w:r w:rsidR="0014379B" w:rsidRPr="0014379B">
        <w:t>的愛；但使我能壯膽誇口我是蒙</w:t>
      </w:r>
      <w:r w:rsidR="00CA405C">
        <w:t xml:space="preserve">　神</w:t>
      </w:r>
      <w:r w:rsidR="0014379B" w:rsidRPr="0014379B">
        <w:t>所愛的，</w:t>
      </w:r>
      <w:r w:rsidR="00740CC6">
        <w:rPr>
          <w:rFonts w:hint="eastAsia"/>
          <w:lang w:eastAsia="zh-HK"/>
        </w:rPr>
        <w:t>是靠著</w:t>
      </w:r>
      <w:r w:rsidR="0014379B" w:rsidRPr="0014379B">
        <w:t>信心。我確信自己從</w:t>
      </w:r>
      <w:r w:rsidR="00CA405C">
        <w:t xml:space="preserve">　</w:t>
      </w:r>
      <w:proofErr w:type="gramStart"/>
      <w:r w:rsidR="00CA405C">
        <w:t>神</w:t>
      </w:r>
      <w:r w:rsidR="0014379B" w:rsidRPr="0014379B">
        <w:t>得著</w:t>
      </w:r>
      <w:proofErr w:type="gramEnd"/>
      <w:r w:rsidR="00740CC6">
        <w:rPr>
          <w:rFonts w:hint="eastAsia"/>
          <w:lang w:eastAsia="zh-HK"/>
        </w:rPr>
        <w:t>偉</w:t>
      </w:r>
      <w:r w:rsidR="0014379B" w:rsidRPr="0014379B">
        <w:t>大的愛，這是我們信心的基礎</w:t>
      </w:r>
      <w:r w:rsidR="0014379B">
        <w:t>。</w:t>
      </w:r>
      <w:r w:rsidR="00CA405C">
        <w:rPr>
          <w:rFonts w:hint="eastAsia"/>
        </w:rPr>
        <w:t xml:space="preserve">　神</w:t>
      </w:r>
      <w:r w:rsidR="008B1FE3" w:rsidRPr="008B1FE3">
        <w:t>的禮物並</w:t>
      </w:r>
      <w:r w:rsidR="00B33351">
        <w:rPr>
          <w:rFonts w:hint="eastAsia"/>
        </w:rPr>
        <w:t>非</w:t>
      </w:r>
      <w:r w:rsidR="008B1FE3" w:rsidRPr="008B1FE3">
        <w:t>便宜</w:t>
      </w:r>
      <w:r w:rsidR="00B33351">
        <w:rPr>
          <w:rFonts w:hint="eastAsia"/>
        </w:rPr>
        <w:t>，而是因為人買不起，</w:t>
      </w:r>
      <w:r w:rsidR="00D23655">
        <w:rPr>
          <w:rFonts w:hint="eastAsia"/>
        </w:rPr>
        <w:t>所以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定規人以</w:t>
      </w:r>
      <w:r w:rsidR="008B1FE3" w:rsidRPr="008B1FE3">
        <w:t>信</w:t>
      </w:r>
      <w:r w:rsidR="00D23655">
        <w:rPr>
          <w:rFonts w:hint="eastAsia"/>
        </w:rPr>
        <w:t>心</w:t>
      </w:r>
      <w:proofErr w:type="gramStart"/>
      <w:r w:rsidR="008B1FE3" w:rsidRPr="008B1FE3">
        <w:t>來得</w:t>
      </w:r>
      <w:r w:rsidR="00D23655">
        <w:rPr>
          <w:rFonts w:hint="eastAsia"/>
        </w:rPr>
        <w:t>著</w:t>
      </w:r>
      <w:proofErr w:type="gramEnd"/>
      <w:r w:rsidR="00D23655">
        <w:rPr>
          <w:rFonts w:hint="eastAsia"/>
        </w:rPr>
        <w:t>。</w:t>
      </w:r>
      <w:r w:rsidR="008B1FE3" w:rsidRPr="008B1FE3">
        <w:t>保羅說</w:t>
      </w:r>
      <w:r w:rsidR="00D23655">
        <w:rPr>
          <w:rFonts w:hint="eastAsia"/>
        </w:rPr>
        <w:t>：「</w:t>
      </w:r>
      <w:r w:rsidR="00D23655" w:rsidRPr="00E14302">
        <w:rPr>
          <w:rStyle w:val="a2"/>
        </w:rPr>
        <w:t>既是這樣，那裡能誇口呢？沒有可</w:t>
      </w:r>
      <w:proofErr w:type="gramStart"/>
      <w:r w:rsidR="00D23655" w:rsidRPr="00E14302">
        <w:rPr>
          <w:rStyle w:val="a2"/>
        </w:rPr>
        <w:t>誇</w:t>
      </w:r>
      <w:proofErr w:type="gramEnd"/>
      <w:r w:rsidR="00D23655" w:rsidRPr="00E14302">
        <w:rPr>
          <w:rStyle w:val="a2"/>
        </w:rPr>
        <w:t>的了。</w:t>
      </w:r>
      <w:r w:rsidR="00D23655">
        <w:rPr>
          <w:rFonts w:hint="eastAsia"/>
        </w:rPr>
        <w:t>」</w:t>
      </w:r>
      <w:r w:rsidR="008B1FE3" w:rsidRPr="008B1FE3">
        <w:t>有人說</w:t>
      </w:r>
      <w:r w:rsidR="006736D6">
        <w:t>，</w:t>
      </w:r>
      <w:r w:rsidR="00D23655">
        <w:rPr>
          <w:rFonts w:hint="eastAsia"/>
        </w:rPr>
        <w:t>因為我相信</w:t>
      </w:r>
      <w:proofErr w:type="gramStart"/>
      <w:r w:rsidR="00D23655">
        <w:rPr>
          <w:rFonts w:hint="eastAsia"/>
        </w:rPr>
        <w:t>所以得稱義</w:t>
      </w:r>
      <w:proofErr w:type="gramEnd"/>
      <w:r w:rsidR="00D23655">
        <w:rPr>
          <w:rFonts w:hint="eastAsia"/>
        </w:rPr>
        <w:t>，</w:t>
      </w:r>
      <w:r w:rsidR="00740CC6">
        <w:rPr>
          <w:rFonts w:hint="eastAsia"/>
          <w:lang w:eastAsia="zh-HK"/>
        </w:rPr>
        <w:t>信</w:t>
      </w:r>
      <w:r w:rsidR="00D23655">
        <w:rPr>
          <w:rFonts w:hint="eastAsia"/>
        </w:rPr>
        <w:t>也有功勞。這如同兒女以自己用食具進食為</w:t>
      </w:r>
      <w:r w:rsidR="00D23655" w:rsidRPr="00D23655">
        <w:rPr>
          <w:rFonts w:hint="eastAsia"/>
        </w:rPr>
        <w:t>傲</w:t>
      </w:r>
      <w:r w:rsidR="00740CC6">
        <w:rPr>
          <w:rFonts w:hint="eastAsia"/>
        </w:rPr>
        <w:t>，</w:t>
      </w:r>
      <w:r w:rsidR="00740CC6">
        <w:rPr>
          <w:rFonts w:hint="eastAsia"/>
          <w:lang w:eastAsia="zh-HK"/>
        </w:rPr>
        <w:t>卻沒有感謝</w:t>
      </w:r>
      <w:r w:rsidR="00740CC6">
        <w:rPr>
          <w:rFonts w:hint="eastAsia"/>
        </w:rPr>
        <w:t>預備飯餸</w:t>
      </w:r>
      <w:r w:rsidR="00740CC6">
        <w:rPr>
          <w:rFonts w:hint="eastAsia"/>
          <w:lang w:eastAsia="zh-HK"/>
        </w:rPr>
        <w:t>的</w:t>
      </w:r>
      <w:r w:rsidR="00740CC6" w:rsidRPr="008B1FE3">
        <w:t>母親</w:t>
      </w:r>
      <w:r w:rsidR="00D23655" w:rsidRPr="00D23655">
        <w:rPr>
          <w:rFonts w:hint="eastAsia"/>
        </w:rPr>
        <w:t>。</w:t>
      </w:r>
      <w:r w:rsidR="00D23655">
        <w:rPr>
          <w:rFonts w:hint="eastAsia"/>
        </w:rPr>
        <w:t>「</w:t>
      </w:r>
      <w:r w:rsidR="00D23655" w:rsidRPr="00CD4C32">
        <w:rPr>
          <w:rStyle w:val="a2"/>
        </w:rPr>
        <w:t>所以</w:t>
      </w:r>
      <w:proofErr w:type="gramStart"/>
      <w:r w:rsidR="00D23655" w:rsidRPr="00CD4C32">
        <w:rPr>
          <w:rStyle w:val="a2"/>
        </w:rPr>
        <w:t>我們看定了</w:t>
      </w:r>
      <w:proofErr w:type="gramEnd"/>
      <w:r w:rsidR="00D23655" w:rsidRPr="00CD4C32">
        <w:rPr>
          <w:rStyle w:val="a2"/>
        </w:rPr>
        <w:t>：人稱義是</w:t>
      </w:r>
      <w:proofErr w:type="gramStart"/>
      <w:r w:rsidR="00D23655" w:rsidRPr="00CD4C32">
        <w:rPr>
          <w:rStyle w:val="a2"/>
        </w:rPr>
        <w:t>因著</w:t>
      </w:r>
      <w:proofErr w:type="gramEnd"/>
      <w:r w:rsidR="00D23655" w:rsidRPr="00CD4C32">
        <w:rPr>
          <w:rStyle w:val="a2"/>
        </w:rPr>
        <w:t>信，不在乎遵行律法。</w:t>
      </w:r>
      <w:r w:rsidR="00CD4C32" w:rsidRPr="00CD4C32">
        <w:rPr>
          <w:rFonts w:hint="eastAsia"/>
          <w:lang w:eastAsia="zh-HK"/>
        </w:rPr>
        <w:t>」</w:t>
      </w:r>
      <w:r w:rsidR="00CD4C32">
        <w:rPr>
          <w:rFonts w:eastAsia="Malgun Gothic"/>
        </w:rPr>
        <w:t>(</w:t>
      </w:r>
      <w:r w:rsidR="00CD4C32">
        <w:rPr>
          <w:rFonts w:eastAsia="Malgun Gothic" w:hint="eastAsia"/>
        </w:rPr>
        <w:t>28)</w:t>
      </w:r>
    </w:p>
    <w:p w14:paraId="3BBE03EB" w14:textId="1442C6B7" w:rsidR="00D23655" w:rsidRDefault="00CD4C32" w:rsidP="00D23655">
      <w:pPr>
        <w:rPr>
          <w:rFonts w:asciiTheme="minorHAnsi" w:hAnsiTheme="minorHAnsi"/>
        </w:rPr>
      </w:pPr>
      <w:r>
        <w:rPr>
          <w:rFonts w:hint="eastAsia"/>
          <w:lang w:eastAsia="zh-HK"/>
        </w:rPr>
        <w:t>這位</w:t>
      </w:r>
      <w:r w:rsidR="00CA405C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是誰呢</w:t>
      </w:r>
      <w:r>
        <w:rPr>
          <w:rFonts w:hint="eastAsia"/>
        </w:rPr>
        <w:t>？</w:t>
      </w:r>
      <w:r w:rsidRPr="0014379B">
        <w:rPr>
          <w:rFonts w:hint="eastAsia"/>
        </w:rPr>
        <w:t>請看</w:t>
      </w:r>
      <w:r w:rsidRPr="0014379B">
        <w:t>第</w:t>
      </w:r>
      <w:r>
        <w:rPr>
          <w:rFonts w:hint="eastAsia"/>
        </w:rPr>
        <w:t>2</w:t>
      </w:r>
      <w:r>
        <w:rPr>
          <w:rFonts w:eastAsia="Malgun Gothic" w:hint="eastAsia"/>
        </w:rPr>
        <w:t>9,</w:t>
      </w:r>
      <w:r>
        <w:rPr>
          <w:rFonts w:hint="eastAsia"/>
        </w:rPr>
        <w:t>30</w:t>
      </w:r>
      <w:r w:rsidRPr="0014379B">
        <w:t>節</w:t>
      </w:r>
      <w:r w:rsidRPr="0014379B">
        <w:rPr>
          <w:rFonts w:hint="eastAsia"/>
        </w:rPr>
        <w:t>。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只看人的信心，稱人為義，以此來拯救人。</w:t>
      </w:r>
      <w:r>
        <w:rPr>
          <w:rFonts w:asciiTheme="minorHAnsi" w:hAnsiTheme="minorHAnsi" w:hint="eastAsia"/>
          <w:lang w:eastAsia="zh-HK"/>
        </w:rPr>
        <w:t>這是</w:t>
      </w:r>
      <w:r w:rsidR="00CA405C">
        <w:rPr>
          <w:rFonts w:asciiTheme="minorHAnsi" w:hAnsiTheme="minorHAnsi" w:hint="eastAsia"/>
          <w:lang w:eastAsia="zh-HK"/>
        </w:rPr>
        <w:t xml:space="preserve">　神</w:t>
      </w:r>
      <w:r>
        <w:rPr>
          <w:rFonts w:asciiTheme="minorHAnsi" w:hAnsiTheme="minorHAnsi" w:hint="eastAsia"/>
          <w:lang w:eastAsia="zh-HK"/>
        </w:rPr>
        <w:t>向世人的旨意。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的義非常偉大和驚人。我們在偉大的</w:t>
      </w:r>
      <w:r w:rsidR="00CA405C">
        <w:rPr>
          <w:rFonts w:hint="eastAsia"/>
        </w:rPr>
        <w:t xml:space="preserve">　神</w:t>
      </w:r>
      <w:r>
        <w:rPr>
          <w:rFonts w:hint="eastAsia"/>
        </w:rPr>
        <w:t>面前不</w:t>
      </w:r>
      <w:r>
        <w:rPr>
          <w:rFonts w:hint="eastAsia"/>
        </w:rPr>
        <w:t>能自誇。</w:t>
      </w:r>
      <w:proofErr w:type="gramStart"/>
      <w:r>
        <w:rPr>
          <w:rFonts w:hint="eastAsia"/>
        </w:rPr>
        <w:t>受割禮</w:t>
      </w:r>
      <w:proofErr w:type="gramEnd"/>
      <w:r>
        <w:rPr>
          <w:rFonts w:hint="eastAsia"/>
        </w:rPr>
        <w:t>的猶太人</w:t>
      </w:r>
      <w:r>
        <w:rPr>
          <w:rFonts w:hint="eastAsia"/>
          <w:lang w:eastAsia="zh-HK"/>
        </w:rPr>
        <w:t>放下</w:t>
      </w:r>
      <w:proofErr w:type="gramStart"/>
      <w:r>
        <w:rPr>
          <w:rFonts w:hint="eastAsia"/>
          <w:lang w:eastAsia="zh-HK"/>
        </w:rPr>
        <w:t>受割禮</w:t>
      </w:r>
      <w:proofErr w:type="gramEnd"/>
      <w:r>
        <w:rPr>
          <w:rFonts w:hint="eastAsia"/>
          <w:lang w:eastAsia="zh-HK"/>
        </w:rPr>
        <w:t>的義</w:t>
      </w:r>
      <w:r w:rsidR="00D23655">
        <w:rPr>
          <w:rFonts w:hint="eastAsia"/>
        </w:rPr>
        <w:t>，未</w:t>
      </w:r>
      <w:proofErr w:type="gramStart"/>
      <w:r w:rsidR="00D23655">
        <w:rPr>
          <w:rFonts w:hint="eastAsia"/>
        </w:rPr>
        <w:t>受割禮</w:t>
      </w:r>
      <w:proofErr w:type="gramEnd"/>
      <w:r w:rsidR="00D23655">
        <w:rPr>
          <w:rFonts w:hint="eastAsia"/>
        </w:rPr>
        <w:t>的外</w:t>
      </w:r>
      <w:proofErr w:type="gramStart"/>
      <w:r w:rsidR="00D23655">
        <w:rPr>
          <w:rFonts w:hint="eastAsia"/>
        </w:rPr>
        <w:t>邦</w:t>
      </w:r>
      <w:proofErr w:type="gramEnd"/>
      <w:r>
        <w:rPr>
          <w:rFonts w:hint="eastAsia"/>
          <w:lang w:eastAsia="zh-HK"/>
        </w:rPr>
        <w:t>信徒</w:t>
      </w:r>
      <w:r w:rsidR="00D23655">
        <w:rPr>
          <w:rFonts w:hint="eastAsia"/>
        </w:rPr>
        <w:t>要</w:t>
      </w:r>
      <w:r>
        <w:rPr>
          <w:rFonts w:hint="eastAsia"/>
          <w:lang w:eastAsia="zh-HK"/>
        </w:rPr>
        <w:t>放下自我定罪，</w:t>
      </w:r>
      <w:r w:rsidR="00D23655">
        <w:rPr>
          <w:rFonts w:hint="eastAsia"/>
        </w:rPr>
        <w:t>憑著信心接受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的接納。每個人只需憑信心</w:t>
      </w:r>
      <w:r w:rsidR="00D23655" w:rsidRPr="008B1FE3">
        <w:t>感謝</w:t>
      </w:r>
      <w:r w:rsidR="00D23655">
        <w:rPr>
          <w:rFonts w:hint="eastAsia"/>
        </w:rPr>
        <w:t>、</w:t>
      </w:r>
      <w:r w:rsidR="00D23655" w:rsidRPr="008B1FE3">
        <w:t>愛</w:t>
      </w:r>
      <w:r w:rsidR="00D23655">
        <w:rPr>
          <w:rFonts w:hint="eastAsia"/>
        </w:rPr>
        <w:t>和順</w:t>
      </w:r>
      <w:r w:rsidR="00D23655" w:rsidRPr="008B1FE3">
        <w:t>從</w:t>
      </w:r>
      <w:r w:rsidR="00D23655">
        <w:rPr>
          <w:rFonts w:hint="eastAsia"/>
        </w:rPr>
        <w:t>公</w:t>
      </w:r>
      <w:r w:rsidR="00D23655" w:rsidRPr="008B1FE3">
        <w:t>義的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。</w:t>
      </w:r>
    </w:p>
    <w:p w14:paraId="09225741" w14:textId="656E6CB9" w:rsidR="000D24BC" w:rsidRPr="008B1FE3" w:rsidRDefault="008B1FE3" w:rsidP="006D6224">
      <w:r w:rsidRPr="008B1FE3">
        <w:t>相信</w:t>
      </w:r>
      <w:r w:rsidR="00CA405C">
        <w:rPr>
          <w:rFonts w:hint="eastAsia"/>
        </w:rPr>
        <w:t xml:space="preserve">　神</w:t>
      </w:r>
      <w:r w:rsidRPr="008B1FE3">
        <w:t>的愛是</w:t>
      </w:r>
      <w:r w:rsidR="006D6224">
        <w:rPr>
          <w:rFonts w:hint="eastAsia"/>
        </w:rPr>
        <w:t>信仰旅程的</w:t>
      </w:r>
      <w:r w:rsidR="00D23655">
        <w:rPr>
          <w:rFonts w:hint="eastAsia"/>
        </w:rPr>
        <w:t>開始</w:t>
      </w:r>
      <w:r w:rsidRPr="008B1FE3">
        <w:t>和</w:t>
      </w:r>
      <w:r w:rsidR="006D6224">
        <w:rPr>
          <w:rFonts w:hint="eastAsia"/>
        </w:rPr>
        <w:t>終點</w:t>
      </w:r>
      <w:r w:rsidRPr="008B1FE3">
        <w:t>。信仰</w:t>
      </w:r>
      <w:r w:rsidR="00720DAE">
        <w:rPr>
          <w:rFonts w:hint="eastAsia"/>
          <w:lang w:eastAsia="zh-HK"/>
        </w:rPr>
        <w:t>越發</w:t>
      </w:r>
      <w:r w:rsidR="00D23655">
        <w:rPr>
          <w:rFonts w:hint="eastAsia"/>
        </w:rPr>
        <w:t>成熟的人，要</w:t>
      </w:r>
      <w:r w:rsidR="00720DAE">
        <w:rPr>
          <w:rFonts w:hint="eastAsia"/>
          <w:lang w:eastAsia="zh-HK"/>
        </w:rPr>
        <w:t>持守</w:t>
      </w:r>
      <w:r w:rsidR="00D23655">
        <w:rPr>
          <w:rFonts w:hint="eastAsia"/>
        </w:rPr>
        <w:t>相信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的愛。</w:t>
      </w:r>
      <w:r w:rsidRPr="008B1FE3">
        <w:t>我們仍然是罪人</w:t>
      </w:r>
      <w:r w:rsidR="006736D6">
        <w:t>，</w:t>
      </w:r>
      <w:r w:rsidRPr="008B1FE3">
        <w:t>但</w:t>
      </w:r>
      <w:r w:rsidR="00CA405C">
        <w:rPr>
          <w:rFonts w:hint="eastAsia"/>
        </w:rPr>
        <w:t xml:space="preserve">　神</w:t>
      </w:r>
      <w:r w:rsidRPr="008B1FE3">
        <w:t>仍然愛</w:t>
      </w:r>
      <w:r w:rsidR="00D23655">
        <w:rPr>
          <w:rFonts w:hint="eastAsia"/>
        </w:rPr>
        <w:t>我們</w:t>
      </w:r>
      <w:r w:rsidRPr="008B1FE3">
        <w:t>。</w:t>
      </w:r>
      <w:r w:rsidR="00D23655">
        <w:rPr>
          <w:rFonts w:hint="eastAsia"/>
        </w:rPr>
        <w:t>雖然我是個不濟的</w:t>
      </w:r>
      <w:r w:rsidRPr="008B1FE3">
        <w:t>牧者</w:t>
      </w:r>
      <w:r w:rsidR="00D23655">
        <w:rPr>
          <w:rFonts w:hint="eastAsia"/>
        </w:rPr>
        <w:t>，</w:t>
      </w:r>
      <w:r w:rsidR="00CA405C">
        <w:rPr>
          <w:rFonts w:hint="eastAsia"/>
        </w:rPr>
        <w:t xml:space="preserve">　神</w:t>
      </w:r>
      <w:r w:rsidR="00D23655">
        <w:rPr>
          <w:rFonts w:hint="eastAsia"/>
        </w:rPr>
        <w:t>仍然使用我</w:t>
      </w:r>
      <w:r w:rsidRPr="008B1FE3">
        <w:t>。祈</w:t>
      </w:r>
      <w:r w:rsidR="00D23655">
        <w:rPr>
          <w:rFonts w:hint="eastAsia"/>
        </w:rPr>
        <w:t>求</w:t>
      </w:r>
      <w:r w:rsidR="00CA405C">
        <w:rPr>
          <w:rFonts w:hint="eastAsia"/>
        </w:rPr>
        <w:t xml:space="preserve">　神</w:t>
      </w:r>
      <w:r w:rsidR="006D6224">
        <w:rPr>
          <w:rFonts w:hint="eastAsia"/>
        </w:rPr>
        <w:t>幫助我們</w:t>
      </w:r>
      <w:r w:rsidR="00970CFB">
        <w:rPr>
          <w:rFonts w:hint="eastAsia"/>
          <w:lang w:eastAsia="zh-HK"/>
        </w:rPr>
        <w:t>能相信</w:t>
      </w:r>
      <w:r w:rsidR="00CA405C">
        <w:rPr>
          <w:rFonts w:hint="eastAsia"/>
        </w:rPr>
        <w:t xml:space="preserve">　神</w:t>
      </w:r>
      <w:r w:rsidR="00720DAE">
        <w:rPr>
          <w:rFonts w:hint="eastAsia"/>
        </w:rPr>
        <w:t>，</w:t>
      </w:r>
      <w:r w:rsidR="00970CFB">
        <w:rPr>
          <w:rFonts w:hint="eastAsia"/>
        </w:rPr>
        <w:t>沒有按我們的行</w:t>
      </w:r>
      <w:r w:rsidR="00970CFB">
        <w:rPr>
          <w:rFonts w:hint="eastAsia"/>
          <w:lang w:eastAsia="zh-HK"/>
        </w:rPr>
        <w:t>為分別我們，</w:t>
      </w:r>
      <w:r w:rsidRPr="008B1FE3">
        <w:t>我們享受</w:t>
      </w:r>
      <w:r w:rsidR="006D6224">
        <w:rPr>
          <w:rFonts w:hint="eastAsia"/>
        </w:rPr>
        <w:t>作</w:t>
      </w:r>
      <w:r w:rsidR="00CA405C">
        <w:t xml:space="preserve">　神</w:t>
      </w:r>
      <w:r w:rsidRPr="008B1FE3">
        <w:t>兒女的祝福</w:t>
      </w:r>
      <w:r w:rsidR="00CA405C">
        <w:rPr>
          <w:rFonts w:hint="eastAsia"/>
        </w:rPr>
        <w:t>，</w:t>
      </w:r>
      <w:proofErr w:type="gramStart"/>
      <w:r w:rsidR="006D6224">
        <w:rPr>
          <w:rFonts w:hint="eastAsia"/>
        </w:rPr>
        <w:t>幫助因罪患病</w:t>
      </w:r>
      <w:proofErr w:type="gramEnd"/>
      <w:r w:rsidR="006D6224">
        <w:rPr>
          <w:rFonts w:hint="eastAsia"/>
        </w:rPr>
        <w:t>的靈魂。</w:t>
      </w:r>
      <w:bookmarkEnd w:id="1"/>
    </w:p>
    <w:sectPr w:rsidR="000D24BC" w:rsidRPr="008B1FE3" w:rsidSect="00CA405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BBF36" w14:textId="77777777" w:rsidR="00B32698" w:rsidRDefault="00B32698">
      <w:r>
        <w:separator/>
      </w:r>
    </w:p>
  </w:endnote>
  <w:endnote w:type="continuationSeparator" w:id="0">
    <w:p w14:paraId="19D8EDC1" w14:textId="77777777" w:rsidR="00B32698" w:rsidRDefault="00B32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2C4E" w14:textId="77777777" w:rsidR="00B33351" w:rsidRDefault="00B3335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20DAE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018D" w14:textId="77777777" w:rsidR="00B32698" w:rsidRDefault="00B32698">
      <w:r>
        <w:separator/>
      </w:r>
    </w:p>
  </w:footnote>
  <w:footnote w:type="continuationSeparator" w:id="0">
    <w:p w14:paraId="1093E6E5" w14:textId="77777777" w:rsidR="00B32698" w:rsidRDefault="00B32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46D29"/>
    <w:multiLevelType w:val="hybridMultilevel"/>
    <w:tmpl w:val="569CF58E"/>
    <w:lvl w:ilvl="0" w:tplc="CFC422F4">
      <w:start w:val="1"/>
      <w:numFmt w:val="japaneseCounting"/>
      <w:lvlText w:val="第%1，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779"/>
    <w:rsid w:val="00021BE9"/>
    <w:rsid w:val="00034F02"/>
    <w:rsid w:val="00096DCE"/>
    <w:rsid w:val="000D24BC"/>
    <w:rsid w:val="0014379B"/>
    <w:rsid w:val="001A5881"/>
    <w:rsid w:val="001E289A"/>
    <w:rsid w:val="001E2976"/>
    <w:rsid w:val="001E70A7"/>
    <w:rsid w:val="001F5598"/>
    <w:rsid w:val="00225E3A"/>
    <w:rsid w:val="0029540A"/>
    <w:rsid w:val="003065F2"/>
    <w:rsid w:val="00344060"/>
    <w:rsid w:val="003E4DEF"/>
    <w:rsid w:val="003F2779"/>
    <w:rsid w:val="00422009"/>
    <w:rsid w:val="00497723"/>
    <w:rsid w:val="004B7A3B"/>
    <w:rsid w:val="00523612"/>
    <w:rsid w:val="005C7F54"/>
    <w:rsid w:val="005E054C"/>
    <w:rsid w:val="00630ECE"/>
    <w:rsid w:val="00656891"/>
    <w:rsid w:val="006736D6"/>
    <w:rsid w:val="00684969"/>
    <w:rsid w:val="0068535F"/>
    <w:rsid w:val="00692DB9"/>
    <w:rsid w:val="006D2911"/>
    <w:rsid w:val="006D6224"/>
    <w:rsid w:val="00720DAE"/>
    <w:rsid w:val="00740CC6"/>
    <w:rsid w:val="007E20BB"/>
    <w:rsid w:val="00827CF9"/>
    <w:rsid w:val="0084704C"/>
    <w:rsid w:val="00866501"/>
    <w:rsid w:val="0087494C"/>
    <w:rsid w:val="00897803"/>
    <w:rsid w:val="008B1FE3"/>
    <w:rsid w:val="00922D67"/>
    <w:rsid w:val="00933A94"/>
    <w:rsid w:val="00970CFB"/>
    <w:rsid w:val="009B6F06"/>
    <w:rsid w:val="009F1BCC"/>
    <w:rsid w:val="00A11FF5"/>
    <w:rsid w:val="00A72B11"/>
    <w:rsid w:val="00AC6F43"/>
    <w:rsid w:val="00AE73D3"/>
    <w:rsid w:val="00B32698"/>
    <w:rsid w:val="00B33351"/>
    <w:rsid w:val="00B91427"/>
    <w:rsid w:val="00C76C8A"/>
    <w:rsid w:val="00CA405C"/>
    <w:rsid w:val="00CD4C32"/>
    <w:rsid w:val="00CD7B11"/>
    <w:rsid w:val="00D05FDA"/>
    <w:rsid w:val="00D11A2F"/>
    <w:rsid w:val="00D23655"/>
    <w:rsid w:val="00D277DA"/>
    <w:rsid w:val="00D4100A"/>
    <w:rsid w:val="00D635A2"/>
    <w:rsid w:val="00DE4B4A"/>
    <w:rsid w:val="00DF079C"/>
    <w:rsid w:val="00E068A4"/>
    <w:rsid w:val="00E1308B"/>
    <w:rsid w:val="00E14302"/>
    <w:rsid w:val="00E83310"/>
    <w:rsid w:val="00EF3409"/>
    <w:rsid w:val="00F122A9"/>
    <w:rsid w:val="00F20721"/>
    <w:rsid w:val="00F83B55"/>
    <w:rsid w:val="00FE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FAAF4"/>
  <w15:docId w15:val="{1058285F-5BC3-4B76-AAF3-AD4E8E9B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405C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A405C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3E4DEF"/>
    <w:pPr>
      <w:ind w:left="720"/>
      <w:contextualSpacing/>
    </w:pPr>
  </w:style>
  <w:style w:type="paragraph" w:customStyle="1" w:styleId="BODY">
    <w:name w:val="BODY"/>
    <w:basedOn w:val="Normal"/>
    <w:uiPriority w:val="99"/>
    <w:rsid w:val="003E4DEF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374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12</cp:revision>
  <cp:lastPrinted>2020-03-14T10:46:00Z</cp:lastPrinted>
  <dcterms:created xsi:type="dcterms:W3CDTF">2020-03-11T04:17:00Z</dcterms:created>
  <dcterms:modified xsi:type="dcterms:W3CDTF">2020-03-15T09:57:00Z</dcterms:modified>
</cp:coreProperties>
</file>